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34" w:rsidRDefault="00713534" w:rsidP="003063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B86F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67.25pt;height:43.5pt;visibility:visible">
            <v:imagedata r:id="rId5" o:title=""/>
          </v:shape>
        </w:pict>
      </w:r>
      <w:r>
        <w:rPr>
          <w:rFonts w:ascii="Tahoma" w:hAnsi="Tahoma" w:cs="Tahoma"/>
          <w:b/>
          <w:bCs/>
          <w:sz w:val="28"/>
          <w:szCs w:val="28"/>
        </w:rPr>
        <w:t xml:space="preserve">                      </w:t>
      </w:r>
      <w:r w:rsidRPr="00B86FB6">
        <w:rPr>
          <w:noProof/>
        </w:rPr>
        <w:pict>
          <v:shape id="Obraz 5" o:spid="_x0000_i1026" type="#_x0000_t75" alt="http://zschocianow.pl/wp-content/uploads/2015/04/zs-300x74.png" style="width:173.25pt;height:42.75pt;visibility:visible">
            <v:imagedata r:id="rId6" o:title=""/>
          </v:shape>
        </w:pict>
      </w:r>
    </w:p>
    <w:p w:rsidR="00713534" w:rsidRPr="0030633B" w:rsidRDefault="00713534" w:rsidP="003063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/>
          <w:sz w:val="28"/>
          <w:szCs w:val="28"/>
        </w:rPr>
      </w:pPr>
    </w:p>
    <w:p w:rsidR="00713534" w:rsidRDefault="00713534" w:rsidP="008C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13534" w:rsidRPr="00344600" w:rsidRDefault="00713534" w:rsidP="008C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66"/>
          <w:sz w:val="24"/>
          <w:szCs w:val="28"/>
        </w:rPr>
      </w:pPr>
      <w:r w:rsidRPr="00344600">
        <w:rPr>
          <w:rFonts w:ascii="Tahoma" w:hAnsi="Tahoma" w:cs="Tahoma"/>
          <w:b/>
          <w:bCs/>
          <w:color w:val="000066"/>
          <w:sz w:val="24"/>
          <w:szCs w:val="28"/>
        </w:rPr>
        <w:t>REGULAMIN POWIATOWEGO KONKURSU FOTOGRAFICZNEGO</w:t>
      </w:r>
      <w:r w:rsidRPr="00344600">
        <w:rPr>
          <w:rFonts w:ascii="Tahoma" w:hAnsi="Tahoma" w:cs="Tahoma"/>
          <w:b/>
          <w:bCs/>
          <w:color w:val="000066"/>
          <w:sz w:val="24"/>
          <w:szCs w:val="28"/>
        </w:rPr>
        <w:br/>
        <w:t>„PIĘKNO W MURY ZAKLĘTE – ZABYTKI</w:t>
      </w:r>
    </w:p>
    <w:p w:rsidR="00713534" w:rsidRPr="00344600" w:rsidRDefault="00713534" w:rsidP="008C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66"/>
          <w:sz w:val="28"/>
          <w:szCs w:val="32"/>
        </w:rPr>
      </w:pPr>
      <w:r w:rsidRPr="00344600">
        <w:rPr>
          <w:rFonts w:ascii="Tahoma" w:hAnsi="Tahoma" w:cs="Tahoma"/>
          <w:b/>
          <w:bCs/>
          <w:color w:val="000066"/>
          <w:sz w:val="24"/>
          <w:szCs w:val="28"/>
        </w:rPr>
        <w:t xml:space="preserve"> POWIATU POLKOWICKIEGO”</w:t>
      </w:r>
    </w:p>
    <w:p w:rsidR="00713534" w:rsidRPr="00344600" w:rsidRDefault="00713534" w:rsidP="008C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8"/>
        </w:rPr>
      </w:pPr>
    </w:p>
    <w:p w:rsidR="00713534" w:rsidRPr="00344600" w:rsidRDefault="00713534" w:rsidP="008C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8"/>
          <w:u w:val="single"/>
        </w:rPr>
      </w:pPr>
      <w:r w:rsidRPr="00344600">
        <w:rPr>
          <w:rFonts w:ascii="Tahoma" w:hAnsi="Tahoma" w:cs="Tahoma"/>
          <w:b/>
          <w:sz w:val="24"/>
          <w:szCs w:val="28"/>
          <w:u w:val="single"/>
        </w:rPr>
        <w:t xml:space="preserve">pod patronatem </w:t>
      </w:r>
      <w:r w:rsidRPr="00344600">
        <w:rPr>
          <w:rFonts w:ascii="Arial" w:hAnsi="Arial" w:cs="Arial"/>
          <w:b/>
          <w:sz w:val="24"/>
          <w:szCs w:val="28"/>
          <w:u w:val="single"/>
        </w:rPr>
        <w:t>Starosty  Polkowickiego</w:t>
      </w:r>
    </w:p>
    <w:p w:rsidR="00713534" w:rsidRDefault="00713534" w:rsidP="008C1E8D"/>
    <w:p w:rsidR="00713534" w:rsidRDefault="00713534" w:rsidP="008C1E8D">
      <w:pPr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30633B">
        <w:rPr>
          <w:rStyle w:val="Strong"/>
          <w:rFonts w:ascii="Arial" w:hAnsi="Arial" w:cs="Arial"/>
          <w:color w:val="000066"/>
          <w:sz w:val="18"/>
          <w:szCs w:val="18"/>
          <w:shd w:val="clear" w:color="auto" w:fill="FFFFFF"/>
        </w:rPr>
        <w:t>"Piękno rzeczy śmiertelnych mija, lecz nie piękno sztuki"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                                                 </w:t>
      </w:r>
      <w:r w:rsidRPr="0030633B">
        <w:rPr>
          <w:rFonts w:ascii="Arial" w:hAnsi="Arial" w:cs="Arial"/>
          <w:sz w:val="16"/>
          <w:szCs w:val="16"/>
          <w:shd w:val="clear" w:color="auto" w:fill="FFFFFF"/>
        </w:rPr>
        <w:t>Leonardo da Vinci</w:t>
      </w:r>
    </w:p>
    <w:p w:rsidR="00713534" w:rsidRDefault="00713534" w:rsidP="008C1E8D"/>
    <w:p w:rsidR="00713534" w:rsidRPr="00344600" w:rsidRDefault="00713534" w:rsidP="0030633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</w:rPr>
      </w:pPr>
      <w:r w:rsidRPr="00344600">
        <w:rPr>
          <w:rFonts w:ascii="Arial" w:hAnsi="Arial" w:cs="Arial"/>
          <w:b/>
          <w:sz w:val="20"/>
        </w:rPr>
        <w:t xml:space="preserve">Organizator konkursu:   </w:t>
      </w:r>
      <w:r w:rsidRPr="00344600">
        <w:rPr>
          <w:rFonts w:ascii="Arial" w:hAnsi="Arial" w:cs="Arial"/>
          <w:b/>
          <w:color w:val="000066"/>
          <w:sz w:val="20"/>
        </w:rPr>
        <w:t>Zespół Szkół w Chocianowie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bCs/>
          <w:sz w:val="20"/>
        </w:rPr>
        <w:t xml:space="preserve">Cel główny: </w:t>
      </w:r>
      <w:r>
        <w:rPr>
          <w:rFonts w:ascii="Arial" w:hAnsi="Arial" w:cs="Arial"/>
          <w:bCs/>
          <w:sz w:val="20"/>
          <w:u w:val="single"/>
        </w:rPr>
        <w:t>P</w:t>
      </w:r>
      <w:r w:rsidRPr="00344600">
        <w:rPr>
          <w:rFonts w:ascii="Arial" w:hAnsi="Arial" w:cs="Arial"/>
          <w:bCs/>
          <w:sz w:val="20"/>
          <w:u w:val="single"/>
        </w:rPr>
        <w:t>ropagowanie idei ochrony zabytków</w:t>
      </w:r>
      <w:r>
        <w:rPr>
          <w:rFonts w:ascii="Arial" w:hAnsi="Arial" w:cs="Arial"/>
          <w:bCs/>
          <w:sz w:val="20"/>
          <w:u w:val="single"/>
        </w:rPr>
        <w:t>.</w:t>
      </w:r>
      <w:r w:rsidRPr="00344600">
        <w:rPr>
          <w:rFonts w:ascii="Arial" w:hAnsi="Arial" w:cs="Arial"/>
          <w:bCs/>
          <w:sz w:val="20"/>
        </w:rPr>
        <w:t xml:space="preserve"> 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sz w:val="20"/>
        </w:rPr>
        <w:t>Cele konkursu:</w:t>
      </w:r>
    </w:p>
    <w:p w:rsidR="00713534" w:rsidRPr="00344600" w:rsidRDefault="00713534" w:rsidP="00957D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344600">
        <w:rPr>
          <w:rFonts w:ascii="Arial" w:hAnsi="Arial" w:cs="Arial"/>
          <w:sz w:val="20"/>
        </w:rPr>
        <w:t>ozwijanie uzdolnień i zainteresowań artystycznych</w:t>
      </w:r>
      <w:r>
        <w:rPr>
          <w:rFonts w:ascii="Arial" w:hAnsi="Arial" w:cs="Arial"/>
          <w:sz w:val="20"/>
        </w:rPr>
        <w:t>.</w:t>
      </w:r>
    </w:p>
    <w:p w:rsidR="00713534" w:rsidRPr="00344600" w:rsidRDefault="00713534" w:rsidP="0095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344600">
        <w:rPr>
          <w:rFonts w:ascii="Tahoma" w:hAnsi="Tahoma" w:cs="Tahoma"/>
          <w:sz w:val="20"/>
        </w:rPr>
        <w:t>ozbudzanie wśród uczniów zainteresowania własnym regionem</w:t>
      </w:r>
      <w:r>
        <w:rPr>
          <w:rFonts w:ascii="Tahoma" w:hAnsi="Tahoma" w:cs="Tahoma"/>
          <w:sz w:val="20"/>
        </w:rPr>
        <w:t>.</w:t>
      </w:r>
    </w:p>
    <w:p w:rsidR="00713534" w:rsidRPr="00344600" w:rsidRDefault="00713534" w:rsidP="0095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B</w:t>
      </w:r>
      <w:r w:rsidRPr="00344600">
        <w:rPr>
          <w:rFonts w:ascii="Tahoma" w:hAnsi="Tahoma" w:cs="Tahoma"/>
          <w:sz w:val="20"/>
        </w:rPr>
        <w:t>udowanie postawy pe</w:t>
      </w:r>
      <w:r w:rsidRPr="00344600">
        <w:rPr>
          <w:rFonts w:ascii="Arial" w:hAnsi="Arial" w:cs="Arial"/>
          <w:sz w:val="20"/>
        </w:rPr>
        <w:t>łnej szacunku do świata, środowiska oraz jego historii</w:t>
      </w:r>
      <w:r>
        <w:rPr>
          <w:rFonts w:ascii="Arial" w:hAnsi="Arial" w:cs="Arial"/>
          <w:sz w:val="20"/>
        </w:rPr>
        <w:t>.</w:t>
      </w:r>
    </w:p>
    <w:p w:rsidR="00713534" w:rsidRPr="00344600" w:rsidRDefault="00713534" w:rsidP="0095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Tahoma" w:hAnsi="Tahoma" w:cs="Tahoma"/>
          <w:sz w:val="20"/>
        </w:rPr>
        <w:t>P</w:t>
      </w:r>
      <w:r w:rsidRPr="00344600">
        <w:rPr>
          <w:rFonts w:ascii="Tahoma" w:hAnsi="Tahoma" w:cs="Tahoma"/>
          <w:sz w:val="20"/>
        </w:rPr>
        <w:t xml:space="preserve">romocja </w:t>
      </w:r>
      <w:r w:rsidRPr="00344600">
        <w:rPr>
          <w:rFonts w:ascii="Arial" w:hAnsi="Arial" w:cs="Arial"/>
          <w:sz w:val="20"/>
        </w:rPr>
        <w:t>walorów turystycznych i historycznych powiatu polkowickiego</w:t>
      </w:r>
      <w:r>
        <w:rPr>
          <w:rFonts w:ascii="Arial" w:hAnsi="Arial" w:cs="Arial"/>
          <w:sz w:val="20"/>
        </w:rPr>
        <w:t>.</w:t>
      </w:r>
    </w:p>
    <w:p w:rsidR="00713534" w:rsidRPr="00957DFB" w:rsidRDefault="00713534" w:rsidP="0095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957DFB">
        <w:rPr>
          <w:rFonts w:ascii="Arial" w:hAnsi="Arial" w:cs="Arial"/>
          <w:color w:val="000000"/>
          <w:sz w:val="20"/>
        </w:rPr>
        <w:t>rezentacja różnych form i technik fotograficznych oraz promocja młodych talentów</w:t>
      </w:r>
      <w:r>
        <w:rPr>
          <w:rFonts w:ascii="Arial" w:hAnsi="Arial" w:cs="Arial"/>
          <w:color w:val="000000"/>
          <w:sz w:val="20"/>
        </w:rPr>
        <w:t>.</w:t>
      </w:r>
    </w:p>
    <w:p w:rsidR="00713534" w:rsidRPr="00957DFB" w:rsidRDefault="00713534" w:rsidP="0095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957DFB">
        <w:rPr>
          <w:rFonts w:ascii="Arial" w:hAnsi="Arial" w:cs="Arial"/>
          <w:color w:val="000000"/>
          <w:sz w:val="20"/>
        </w:rPr>
        <w:t>ropagowanie idei ochrony zabytków poprzez bezpośredni kontakt  z zabytkami kultury materialnej.</w:t>
      </w:r>
    </w:p>
    <w:p w:rsidR="00713534" w:rsidRDefault="00713534" w:rsidP="00957D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Uczestnicy konkursu.</w:t>
      </w:r>
    </w:p>
    <w:p w:rsidR="00713534" w:rsidRPr="00340952" w:rsidRDefault="00713534" w:rsidP="00957DFB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sz w:val="20"/>
        </w:rPr>
      </w:pPr>
      <w:r w:rsidRPr="00340952">
        <w:rPr>
          <w:rFonts w:ascii="Arial" w:hAnsi="Arial" w:cs="Arial"/>
          <w:sz w:val="20"/>
        </w:rPr>
        <w:t>Uczniowie szkół gimnazjalnych i ponadgimnazjalnych Powiatu Polkowickiego</w:t>
      </w:r>
      <w:r>
        <w:rPr>
          <w:rFonts w:ascii="Arial" w:hAnsi="Arial" w:cs="Arial"/>
          <w:sz w:val="20"/>
        </w:rPr>
        <w:t xml:space="preserve"> (o</w:t>
      </w:r>
      <w:r w:rsidRPr="00340952">
        <w:rPr>
          <w:rFonts w:ascii="Arial" w:hAnsi="Arial" w:cs="Arial"/>
          <w:sz w:val="20"/>
        </w:rPr>
        <w:t>soby niepełnoletnie mogą brać udział w Konkursie wyłącznie za zgodą rodziców lub prawnych opiekunów</w:t>
      </w:r>
      <w:r>
        <w:rPr>
          <w:rFonts w:ascii="Arial" w:hAnsi="Arial" w:cs="Arial"/>
          <w:sz w:val="20"/>
        </w:rPr>
        <w:t>)</w:t>
      </w:r>
      <w:r w:rsidRPr="00340952">
        <w:rPr>
          <w:rFonts w:ascii="Arial" w:hAnsi="Arial" w:cs="Arial"/>
          <w:sz w:val="20"/>
        </w:rPr>
        <w:t>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bCs/>
          <w:sz w:val="20"/>
        </w:rPr>
        <w:t>Kategorie wiekowe:</w:t>
      </w:r>
    </w:p>
    <w:p w:rsidR="00713534" w:rsidRPr="00344600" w:rsidRDefault="00713534" w:rsidP="001E035A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bCs/>
          <w:sz w:val="20"/>
        </w:rPr>
        <w:t>A</w:t>
      </w:r>
      <w:r w:rsidRPr="00344600">
        <w:rPr>
          <w:rFonts w:ascii="Arial" w:hAnsi="Arial" w:cs="Arial"/>
          <w:sz w:val="20"/>
        </w:rPr>
        <w:t xml:space="preserve">    klasy gimnazjalne</w:t>
      </w:r>
    </w:p>
    <w:p w:rsidR="00713534" w:rsidRPr="00344600" w:rsidRDefault="00713534" w:rsidP="001E035A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bCs/>
          <w:sz w:val="20"/>
        </w:rPr>
        <w:t>B</w:t>
      </w:r>
      <w:r w:rsidRPr="00344600">
        <w:rPr>
          <w:rFonts w:ascii="Arial" w:hAnsi="Arial" w:cs="Arial"/>
          <w:sz w:val="20"/>
        </w:rPr>
        <w:t xml:space="preserve">    klasy ponadgimnazjalne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bCs/>
          <w:sz w:val="20"/>
        </w:rPr>
        <w:t>Temat konkursu:</w:t>
      </w:r>
      <w:r w:rsidRPr="00344600">
        <w:rPr>
          <w:rFonts w:ascii="Arial" w:hAnsi="Arial" w:cs="Arial"/>
          <w:sz w:val="20"/>
        </w:rPr>
        <w:t xml:space="preserve"> Piękno zabytków architektury</w:t>
      </w:r>
      <w:r>
        <w:rPr>
          <w:rFonts w:ascii="Arial" w:hAnsi="Arial" w:cs="Arial"/>
          <w:sz w:val="20"/>
        </w:rPr>
        <w:t xml:space="preserve"> powiatu</w:t>
      </w:r>
      <w:r w:rsidRPr="00344600">
        <w:rPr>
          <w:rFonts w:ascii="Arial" w:hAnsi="Arial" w:cs="Arial"/>
          <w:sz w:val="20"/>
        </w:rPr>
        <w:t>.</w:t>
      </w:r>
    </w:p>
    <w:p w:rsidR="00713534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bCs/>
          <w:sz w:val="20"/>
        </w:rPr>
        <w:t xml:space="preserve">Technika: </w:t>
      </w:r>
      <w:r w:rsidRPr="00344600">
        <w:rPr>
          <w:rFonts w:ascii="Arial" w:hAnsi="Arial" w:cs="Arial"/>
          <w:sz w:val="20"/>
        </w:rPr>
        <w:t>Prace fotograficzne wykonane w dowolnej technice przedstawiające obiekty zabytkowe  znajdujące się na terenie Powiatu Polkowickiego.</w:t>
      </w:r>
    </w:p>
    <w:p w:rsidR="00713534" w:rsidRPr="00344600" w:rsidRDefault="00713534" w:rsidP="00EF75B3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bCs/>
          <w:sz w:val="20"/>
        </w:rPr>
        <w:t xml:space="preserve">Forma konkursu:   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344600">
        <w:rPr>
          <w:rFonts w:ascii="Arial" w:hAnsi="Arial" w:cs="Arial"/>
          <w:sz w:val="20"/>
        </w:rPr>
        <w:t xml:space="preserve">ażdy uczestnik konkursu może dostarczyć maksymalnie do 5 fotografii wraz z </w:t>
      </w:r>
      <w:r>
        <w:rPr>
          <w:rFonts w:ascii="Arial" w:hAnsi="Arial" w:cs="Arial"/>
          <w:sz w:val="20"/>
        </w:rPr>
        <w:t>metryczką (Załącznik nr 1 do niniejszego regulaminu).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</w:t>
      </w:r>
      <w:r w:rsidRPr="00344600">
        <w:rPr>
          <w:rFonts w:ascii="Arial" w:hAnsi="Arial" w:cs="Arial"/>
          <w:bCs/>
          <w:sz w:val="20"/>
        </w:rPr>
        <w:t xml:space="preserve">race powinny być  dostarczone w formie </w:t>
      </w:r>
      <w:r w:rsidRPr="00344600">
        <w:rPr>
          <w:rFonts w:ascii="Arial" w:hAnsi="Arial" w:cs="Arial"/>
          <w:sz w:val="20"/>
        </w:rPr>
        <w:t xml:space="preserve">elektronicznej – np. na </w:t>
      </w:r>
      <w:r>
        <w:rPr>
          <w:rFonts w:ascii="Arial" w:hAnsi="Arial" w:cs="Arial"/>
          <w:sz w:val="20"/>
        </w:rPr>
        <w:t>nośniku elektronicznym,</w:t>
      </w:r>
      <w:r w:rsidRPr="003446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</w:t>
      </w:r>
      <w:r w:rsidRPr="00344600">
        <w:rPr>
          <w:rFonts w:ascii="Arial" w:hAnsi="Arial" w:cs="Arial"/>
          <w:sz w:val="20"/>
        </w:rPr>
        <w:t xml:space="preserve">z podpisem „Konkurs fotograficzny” - w formacie JPG, w rozdzielczości nie mniejszej niż 350 </w:t>
      </w:r>
      <w:r>
        <w:rPr>
          <w:rFonts w:ascii="Arial" w:hAnsi="Arial" w:cs="Arial"/>
          <w:sz w:val="20"/>
        </w:rPr>
        <w:t xml:space="preserve"> </w:t>
      </w:r>
      <w:r w:rsidRPr="00344600">
        <w:rPr>
          <w:rFonts w:ascii="Arial" w:hAnsi="Arial" w:cs="Arial"/>
          <w:sz w:val="20"/>
        </w:rPr>
        <w:t>dpi, a wymiary zdjęcia nie mogą być mniejsze niż 3200 x 2400 px</w:t>
      </w:r>
      <w:r>
        <w:rPr>
          <w:rFonts w:ascii="Arial" w:hAnsi="Arial" w:cs="Arial"/>
          <w:sz w:val="20"/>
        </w:rPr>
        <w:t>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Nośnik elektroniczny</w:t>
      </w:r>
      <w:r w:rsidRPr="00344600">
        <w:rPr>
          <w:rFonts w:ascii="Arial" w:hAnsi="Arial" w:cs="Arial"/>
          <w:sz w:val="20"/>
        </w:rPr>
        <w:t xml:space="preserve"> do Konkursu należy dostarczyć wraz z oryginałami oświadczeń stanowiącymi Załączniki do niniejszego Regulaminu.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</w:t>
      </w:r>
      <w:r w:rsidRPr="00344600">
        <w:rPr>
          <w:rFonts w:ascii="Arial" w:hAnsi="Arial" w:cs="Arial"/>
          <w:sz w:val="20"/>
        </w:rPr>
        <w:t>race nie mogą być wykonane w technice fotomontażu.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Nośniki zawierające prace </w:t>
      </w:r>
      <w:r w:rsidRPr="00344600">
        <w:rPr>
          <w:rFonts w:ascii="Arial" w:hAnsi="Arial" w:cs="Arial"/>
          <w:sz w:val="20"/>
        </w:rPr>
        <w:t>biorące udział w konkursie nie będą zwracane</w:t>
      </w:r>
      <w:r>
        <w:rPr>
          <w:rFonts w:ascii="Arial" w:hAnsi="Arial" w:cs="Arial"/>
          <w:sz w:val="20"/>
        </w:rPr>
        <w:t xml:space="preserve"> (będzie można je odebrać u organizatora konkursu).</w:t>
      </w:r>
    </w:p>
    <w:p w:rsidR="00713534" w:rsidRPr="00EF75B3" w:rsidRDefault="00713534" w:rsidP="00781C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D</w:t>
      </w:r>
      <w:r w:rsidRPr="00344600">
        <w:rPr>
          <w:rFonts w:ascii="Arial" w:hAnsi="Arial" w:cs="Arial"/>
          <w:sz w:val="20"/>
        </w:rPr>
        <w:t>o konkursu mogą zostać zgłoszone tylko te zdjęcia, które zostały wykonane samodzielnie przez Uczestnika Konkursu.</w:t>
      </w:r>
    </w:p>
    <w:p w:rsidR="00713534" w:rsidRPr="00EF75B3" w:rsidRDefault="00713534" w:rsidP="00EF75B3">
      <w:pPr>
        <w:pStyle w:val="ListParagraph"/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sz w:val="20"/>
        </w:rPr>
      </w:pPr>
    </w:p>
    <w:p w:rsidR="00713534" w:rsidRPr="00521F6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Kodowanie prac.</w:t>
      </w:r>
      <w:bookmarkStart w:id="0" w:name="_GoBack"/>
      <w:bookmarkEnd w:id="0"/>
    </w:p>
    <w:p w:rsidR="00713534" w:rsidRPr="00344600" w:rsidRDefault="00713534" w:rsidP="00521F6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521F60">
        <w:rPr>
          <w:rFonts w:ascii="Arial" w:hAnsi="Arial" w:cs="Arial"/>
          <w:bCs/>
          <w:sz w:val="20"/>
        </w:rPr>
        <w:t>Każda praca powinna być zakodowana.</w:t>
      </w:r>
      <w:r w:rsidRPr="00344600">
        <w:rPr>
          <w:rFonts w:ascii="Arial" w:hAnsi="Arial" w:cs="Arial"/>
          <w:b/>
          <w:bCs/>
          <w:sz w:val="20"/>
        </w:rPr>
        <w:t xml:space="preserve"> </w:t>
      </w:r>
      <w:r w:rsidRPr="00344600">
        <w:rPr>
          <w:rFonts w:ascii="Arial" w:hAnsi="Arial" w:cs="Arial"/>
          <w:sz w:val="20"/>
        </w:rPr>
        <w:t>Ze względu na potrzebę zapewnienia rzetelności oceniania prac konkursowych należy je zakodować w następujący sposób:</w:t>
      </w:r>
    </w:p>
    <w:p w:rsidR="00713534" w:rsidRPr="00344600" w:rsidRDefault="00713534" w:rsidP="00AB49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Każdy nośnik powinien być opisany; </w:t>
      </w:r>
      <w:r w:rsidRPr="00344600">
        <w:rPr>
          <w:rFonts w:ascii="Arial" w:hAnsi="Arial" w:cs="Arial"/>
          <w:sz w:val="20"/>
        </w:rPr>
        <w:t xml:space="preserve">zamiast danych osobowych uczestnika  </w:t>
      </w:r>
      <w:r>
        <w:rPr>
          <w:rFonts w:ascii="Arial" w:hAnsi="Arial" w:cs="Arial"/>
          <w:sz w:val="20"/>
        </w:rPr>
        <w:t>należy umieścić</w:t>
      </w:r>
      <w:r w:rsidRPr="003446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344600">
        <w:rPr>
          <w:rFonts w:ascii="Arial" w:hAnsi="Arial" w:cs="Arial"/>
          <w:sz w:val="20"/>
        </w:rPr>
        <w:t>czytelne l</w:t>
      </w:r>
      <w:r>
        <w:rPr>
          <w:rFonts w:ascii="Arial" w:hAnsi="Arial" w:cs="Arial"/>
          <w:sz w:val="20"/>
        </w:rPr>
        <w:t>ogo oraz kategorię wiekową A lub B.</w:t>
      </w:r>
    </w:p>
    <w:p w:rsidR="00713534" w:rsidRPr="00344600" w:rsidRDefault="00713534" w:rsidP="00AB49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344600">
        <w:rPr>
          <w:rFonts w:ascii="Arial" w:hAnsi="Arial" w:cs="Arial"/>
          <w:sz w:val="20"/>
        </w:rPr>
        <w:t>o samo logo po</w:t>
      </w:r>
      <w:r>
        <w:rPr>
          <w:rFonts w:ascii="Arial" w:hAnsi="Arial" w:cs="Arial"/>
          <w:sz w:val="20"/>
        </w:rPr>
        <w:t xml:space="preserve">winno znaleźć się na kopercie, </w:t>
      </w:r>
      <w:r w:rsidRPr="00344600">
        <w:rPr>
          <w:rFonts w:ascii="Arial" w:hAnsi="Arial" w:cs="Arial"/>
          <w:sz w:val="20"/>
        </w:rPr>
        <w:t xml:space="preserve">do </w:t>
      </w:r>
      <w:r w:rsidRPr="00781CA8">
        <w:rPr>
          <w:rFonts w:ascii="Arial" w:hAnsi="Arial" w:cs="Arial"/>
          <w:color w:val="000000"/>
          <w:sz w:val="20"/>
        </w:rPr>
        <w:t>której należy włożyć wypełnione czytelnie, drukowanymi literami oświadczenia stanowiące Załącznik</w:t>
      </w:r>
      <w:r>
        <w:rPr>
          <w:rFonts w:ascii="Arial" w:hAnsi="Arial" w:cs="Arial"/>
          <w:color w:val="000000"/>
          <w:sz w:val="20"/>
        </w:rPr>
        <w:t>i (nr 1a i nr 2a - osoba niepełnoletnia lub nr 1b i nr 2b – osoba pełnoletnia)</w:t>
      </w:r>
      <w:r w:rsidRPr="00781CA8">
        <w:rPr>
          <w:rFonts w:ascii="Arial" w:hAnsi="Arial" w:cs="Arial"/>
          <w:color w:val="000000"/>
          <w:sz w:val="20"/>
        </w:rPr>
        <w:t xml:space="preserve"> do niniejszego Regulaminu.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b/>
          <w:bCs/>
          <w:sz w:val="20"/>
        </w:rPr>
        <w:t xml:space="preserve">Prace </w:t>
      </w:r>
      <w:r w:rsidRPr="00344600">
        <w:rPr>
          <w:rFonts w:ascii="Arial" w:hAnsi="Arial" w:cs="Arial"/>
          <w:sz w:val="20"/>
        </w:rPr>
        <w:t xml:space="preserve">(wraz z kopertami zawierającymi dane uczestników) </w:t>
      </w:r>
      <w:r w:rsidRPr="00781CA8">
        <w:rPr>
          <w:rFonts w:ascii="Arial" w:hAnsi="Arial" w:cs="Arial"/>
          <w:b/>
          <w:sz w:val="20"/>
        </w:rPr>
        <w:t xml:space="preserve">należy </w:t>
      </w:r>
      <w:r w:rsidRPr="00344600">
        <w:rPr>
          <w:rFonts w:ascii="Arial" w:hAnsi="Arial" w:cs="Arial"/>
          <w:b/>
          <w:bCs/>
          <w:sz w:val="20"/>
        </w:rPr>
        <w:t>dostarczyć  na adres:</w:t>
      </w: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  <w:t>Zespół Szkół w Chocianowie</w:t>
      </w:r>
    </w:p>
    <w:p w:rsidR="00713534" w:rsidRPr="00344600" w:rsidRDefault="00713534" w:rsidP="001E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  <w:t>ul. Kolonialna 13</w:t>
      </w:r>
      <w:r>
        <w:rPr>
          <w:rFonts w:ascii="Arial" w:hAnsi="Arial" w:cs="Arial"/>
          <w:sz w:val="20"/>
        </w:rPr>
        <w:t xml:space="preserve"> </w:t>
      </w:r>
    </w:p>
    <w:p w:rsidR="00713534" w:rsidRPr="00344600" w:rsidRDefault="00713534" w:rsidP="001E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  <w:t>59-140 Chocianów</w:t>
      </w:r>
    </w:p>
    <w:p w:rsidR="00713534" w:rsidRPr="00344600" w:rsidRDefault="00713534" w:rsidP="001E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</w:r>
      <w:r w:rsidRPr="00344600">
        <w:rPr>
          <w:rFonts w:ascii="Arial" w:hAnsi="Arial" w:cs="Arial"/>
          <w:sz w:val="20"/>
        </w:rPr>
        <w:tab/>
        <w:t xml:space="preserve">tel. (76) 818 51 66 </w:t>
      </w:r>
    </w:p>
    <w:p w:rsidR="00713534" w:rsidRPr="00344600" w:rsidRDefault="00713534" w:rsidP="001E03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sz w:val="20"/>
        </w:rPr>
        <w:t xml:space="preserve">   z dopiskiem </w:t>
      </w:r>
      <w:r w:rsidRPr="00344600">
        <w:rPr>
          <w:rFonts w:ascii="Arial" w:hAnsi="Arial" w:cs="Arial"/>
          <w:b/>
          <w:bCs/>
          <w:sz w:val="20"/>
        </w:rPr>
        <w:t>"Konkurs fotograficzny”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713534" w:rsidRPr="00344600" w:rsidRDefault="00713534" w:rsidP="001E03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bCs/>
          <w:sz w:val="20"/>
        </w:rPr>
        <w:t>Termin nadsyłania prac:</w:t>
      </w:r>
      <w:r w:rsidRPr="00344600">
        <w:rPr>
          <w:rFonts w:ascii="Arial" w:hAnsi="Arial" w:cs="Arial"/>
          <w:sz w:val="20"/>
        </w:rPr>
        <w:t xml:space="preserve"> upływa w dniu </w:t>
      </w:r>
      <w:r>
        <w:rPr>
          <w:rFonts w:ascii="Arial" w:hAnsi="Arial" w:cs="Arial"/>
          <w:b/>
          <w:bCs/>
          <w:sz w:val="20"/>
        </w:rPr>
        <w:t>06</w:t>
      </w:r>
      <w:r w:rsidRPr="00344600">
        <w:rPr>
          <w:rFonts w:ascii="Arial" w:hAnsi="Arial" w:cs="Arial"/>
          <w:b/>
          <w:bCs/>
          <w:sz w:val="20"/>
        </w:rPr>
        <w:t>.06.2016 r.</w:t>
      </w:r>
      <w:r w:rsidRPr="00344600">
        <w:rPr>
          <w:rFonts w:ascii="Arial" w:hAnsi="Arial" w:cs="Arial"/>
          <w:sz w:val="20"/>
        </w:rPr>
        <w:t>, decyduj</w:t>
      </w:r>
      <w:r>
        <w:rPr>
          <w:rFonts w:ascii="Arial" w:hAnsi="Arial" w:cs="Arial"/>
          <w:sz w:val="20"/>
        </w:rPr>
        <w:t>e data wpływu do Zespołu Szkół w</w:t>
      </w:r>
      <w:r w:rsidRPr="00344600">
        <w:rPr>
          <w:rFonts w:ascii="Arial" w:hAnsi="Arial" w:cs="Arial"/>
          <w:sz w:val="20"/>
        </w:rPr>
        <w:t xml:space="preserve"> Chocianowie.</w:t>
      </w:r>
    </w:p>
    <w:p w:rsidR="00713534" w:rsidRPr="00344600" w:rsidRDefault="00713534" w:rsidP="008764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sz w:val="20"/>
        </w:rPr>
        <w:t>Warunki uczestnictwa w Konkursie.</w:t>
      </w:r>
    </w:p>
    <w:p w:rsidR="00713534" w:rsidRPr="00344600" w:rsidRDefault="00713534" w:rsidP="00521F6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344600">
        <w:rPr>
          <w:rFonts w:ascii="Arial" w:hAnsi="Arial" w:cs="Arial"/>
          <w:bCs/>
          <w:sz w:val="20"/>
        </w:rPr>
        <w:t xml:space="preserve">Warunkiem Uczestnictwa w Konkursie i otrzymania nagrody, oprócz złożenia pracy konkursowej jest złożenie własnoręcznego podpisu przez pełnoletniego Uczestnika Konkursu lub opiekuna ustawowego/prawnego </w:t>
      </w:r>
      <w:r>
        <w:rPr>
          <w:rFonts w:ascii="Arial" w:hAnsi="Arial" w:cs="Arial"/>
          <w:bCs/>
          <w:sz w:val="20"/>
        </w:rPr>
        <w:t xml:space="preserve">małoletniego Uczestnika Konkursu </w:t>
      </w:r>
      <w:r w:rsidRPr="00344600">
        <w:rPr>
          <w:rFonts w:ascii="Arial" w:hAnsi="Arial" w:cs="Arial"/>
          <w:bCs/>
          <w:sz w:val="20"/>
        </w:rPr>
        <w:t>na Oświadcz</w:t>
      </w:r>
      <w:r>
        <w:rPr>
          <w:rFonts w:ascii="Arial" w:hAnsi="Arial" w:cs="Arial"/>
          <w:bCs/>
          <w:sz w:val="20"/>
        </w:rPr>
        <w:t>eniu, stanowiącym Załącznik nr 2a lub Załącznik nr 2</w:t>
      </w:r>
      <w:r w:rsidRPr="00344600">
        <w:rPr>
          <w:rFonts w:ascii="Arial" w:hAnsi="Arial" w:cs="Arial"/>
          <w:bCs/>
          <w:sz w:val="20"/>
        </w:rPr>
        <w:t>b do niniejszego Regulaminu.</w:t>
      </w:r>
    </w:p>
    <w:p w:rsidR="00713534" w:rsidRPr="00344600" w:rsidRDefault="00713534" w:rsidP="00521F6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344600">
        <w:rPr>
          <w:rFonts w:ascii="Arial" w:hAnsi="Arial" w:cs="Arial"/>
          <w:bCs/>
          <w:sz w:val="20"/>
        </w:rPr>
        <w:t>Uczestnicy podają swoje dane na zasadzie dobrowolności i przez cały czas mają prawo wglądu do swoich danych oraz ich poprawiania na warunkach określony</w:t>
      </w:r>
      <w:r>
        <w:rPr>
          <w:rFonts w:ascii="Arial" w:hAnsi="Arial" w:cs="Arial"/>
          <w:bCs/>
          <w:sz w:val="20"/>
        </w:rPr>
        <w:t>ch</w:t>
      </w:r>
      <w:r w:rsidRPr="00344600">
        <w:rPr>
          <w:rFonts w:ascii="Arial" w:hAnsi="Arial" w:cs="Arial"/>
          <w:bCs/>
          <w:sz w:val="20"/>
        </w:rPr>
        <w:t xml:space="preserve"> w ustawie z dnia 29 sierpnia 1997 r. o ochronie danych osobowych (Dz. U. z 2014 r., poz. 1182 ze zm.).</w:t>
      </w:r>
    </w:p>
    <w:p w:rsidR="00713534" w:rsidRDefault="00713534" w:rsidP="00521F6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344600">
        <w:rPr>
          <w:rFonts w:ascii="Arial" w:hAnsi="Arial" w:cs="Arial"/>
          <w:bCs/>
          <w:sz w:val="20"/>
        </w:rPr>
        <w:t>Administratorem danych osobowych udostępnionych przez Uczestników Konkursu jest Organizator Konkursu.</w:t>
      </w:r>
    </w:p>
    <w:p w:rsidR="00713534" w:rsidRPr="00892EF2" w:rsidRDefault="00713534" w:rsidP="00521F6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vanish/>
          <w:sz w:val="20"/>
        </w:rPr>
      </w:pPr>
      <w:r w:rsidRPr="00892EF2">
        <w:rPr>
          <w:rFonts w:ascii="Arial" w:hAnsi="Arial" w:cs="Arial"/>
          <w:b/>
          <w:bCs/>
          <w:sz w:val="20"/>
        </w:rPr>
        <w:t>Ocena prac.</w:t>
      </w:r>
    </w:p>
    <w:p w:rsidR="00713534" w:rsidRDefault="00713534" w:rsidP="00521F60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344600">
        <w:rPr>
          <w:rFonts w:ascii="Arial" w:hAnsi="Arial" w:cs="Arial"/>
          <w:bCs/>
          <w:sz w:val="20"/>
        </w:rPr>
        <w:t>Rozpatrywane będą tylko prace indywidualne.</w:t>
      </w: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Komisja konkursowa w składzie 3 do 5 osób </w:t>
      </w:r>
      <w:r w:rsidRPr="00521F60">
        <w:rPr>
          <w:rFonts w:ascii="Arial" w:hAnsi="Arial" w:cs="Arial"/>
          <w:sz w:val="20"/>
        </w:rPr>
        <w:t xml:space="preserve">oceni prace w poszczególnych kategoriach wiekowych. </w:t>
      </w: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521F60">
        <w:rPr>
          <w:rFonts w:ascii="Arial" w:hAnsi="Arial" w:cs="Arial"/>
          <w:sz w:val="20"/>
        </w:rPr>
        <w:t xml:space="preserve">Decyzje  komisji  są ostateczne i nie podlegają odwołaniu, a w sprawach nieobjętych regulaminem decyduje </w:t>
      </w:r>
      <w:r>
        <w:rPr>
          <w:rFonts w:ascii="Arial" w:hAnsi="Arial" w:cs="Arial"/>
          <w:sz w:val="20"/>
        </w:rPr>
        <w:t>Przewodniczący Komisji K</w:t>
      </w:r>
      <w:r w:rsidRPr="00521F60">
        <w:rPr>
          <w:rFonts w:ascii="Arial" w:hAnsi="Arial" w:cs="Arial"/>
          <w:sz w:val="20"/>
        </w:rPr>
        <w:t>onkursowej.</w:t>
      </w: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521F60">
        <w:rPr>
          <w:rFonts w:ascii="Arial" w:hAnsi="Arial" w:cs="Arial"/>
          <w:sz w:val="20"/>
        </w:rPr>
        <w:t xml:space="preserve">Wyniki konkursu będą ogłoszone na stronie </w:t>
      </w:r>
      <w:hyperlink r:id="rId7" w:history="1">
        <w:r w:rsidRPr="00521F60">
          <w:rPr>
            <w:rStyle w:val="Hyperlink"/>
            <w:rFonts w:ascii="Arial" w:hAnsi="Arial" w:cs="Arial"/>
            <w:bCs/>
            <w:sz w:val="20"/>
          </w:rPr>
          <w:t>www.zschocianow.pl</w:t>
        </w:r>
      </w:hyperlink>
      <w:r w:rsidRPr="00521F60">
        <w:rPr>
          <w:rFonts w:ascii="Arial" w:hAnsi="Arial" w:cs="Arial"/>
          <w:bCs/>
          <w:sz w:val="20"/>
        </w:rPr>
        <w:t xml:space="preserve"> i </w:t>
      </w:r>
      <w:hyperlink r:id="rId8" w:history="1">
        <w:r w:rsidRPr="00521F60">
          <w:rPr>
            <w:rStyle w:val="Hyperlink"/>
            <w:rFonts w:ascii="Arial" w:hAnsi="Arial" w:cs="Arial"/>
            <w:bCs/>
            <w:sz w:val="20"/>
          </w:rPr>
          <w:t>www.powiatpolkowicki.pl</w:t>
        </w:r>
      </w:hyperlink>
      <w:r w:rsidRPr="00521F6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br/>
      </w:r>
      <w:r w:rsidRPr="00521F60">
        <w:rPr>
          <w:rFonts w:ascii="Arial" w:hAnsi="Arial" w:cs="Arial"/>
          <w:sz w:val="20"/>
        </w:rPr>
        <w:t xml:space="preserve">i zostaną również rozesłane pocztą elektroniczną na adresy </w:t>
      </w:r>
      <w:r>
        <w:rPr>
          <w:rFonts w:ascii="Arial" w:hAnsi="Arial" w:cs="Arial"/>
          <w:sz w:val="20"/>
        </w:rPr>
        <w:t>e-</w:t>
      </w:r>
      <w:r w:rsidRPr="00521F60">
        <w:rPr>
          <w:rFonts w:ascii="Arial" w:hAnsi="Arial" w:cs="Arial"/>
          <w:sz w:val="20"/>
        </w:rPr>
        <w:t xml:space="preserve">mailowe szkół biorących udział </w:t>
      </w:r>
      <w:r>
        <w:rPr>
          <w:rFonts w:ascii="Arial" w:hAnsi="Arial" w:cs="Arial"/>
          <w:sz w:val="20"/>
        </w:rPr>
        <w:br/>
      </w:r>
      <w:r w:rsidRPr="00521F60">
        <w:rPr>
          <w:rFonts w:ascii="Arial" w:hAnsi="Arial" w:cs="Arial"/>
          <w:sz w:val="20"/>
        </w:rPr>
        <w:t>w konkursie.</w:t>
      </w: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521F60">
        <w:rPr>
          <w:rFonts w:ascii="Arial" w:hAnsi="Arial" w:cs="Arial"/>
          <w:sz w:val="20"/>
        </w:rPr>
        <w:t xml:space="preserve">Uroczyste wręczenie nagród laureatom odbędzie się w siedzibie Starostwa Powiatowego </w:t>
      </w:r>
      <w:r>
        <w:rPr>
          <w:rFonts w:ascii="Arial" w:hAnsi="Arial" w:cs="Arial"/>
          <w:sz w:val="20"/>
        </w:rPr>
        <w:br/>
      </w:r>
      <w:r w:rsidRPr="00521F60">
        <w:rPr>
          <w:rFonts w:ascii="Arial" w:hAnsi="Arial" w:cs="Arial"/>
          <w:sz w:val="20"/>
        </w:rPr>
        <w:t>w Polkowicach. O dokładnym terminie laureaci zostaną powiadomieni pisemnie</w:t>
      </w:r>
      <w:r>
        <w:rPr>
          <w:rFonts w:ascii="Arial" w:hAnsi="Arial" w:cs="Arial"/>
          <w:sz w:val="20"/>
        </w:rPr>
        <w:t xml:space="preserve"> lub e-mailowo</w:t>
      </w:r>
      <w:r w:rsidRPr="00521F60">
        <w:rPr>
          <w:rFonts w:ascii="Arial" w:hAnsi="Arial" w:cs="Arial"/>
          <w:sz w:val="20"/>
        </w:rPr>
        <w:t xml:space="preserve">. </w:t>
      </w:r>
    </w:p>
    <w:p w:rsidR="00713534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521F60">
        <w:rPr>
          <w:rFonts w:ascii="Arial" w:hAnsi="Arial" w:cs="Arial"/>
          <w:sz w:val="20"/>
        </w:rPr>
        <w:t>Nadesłane prace przechodzą na własność organizatorów i nie będą zwracane. Nieodebrane nagrody nie będą odsyłane.</w:t>
      </w:r>
    </w:p>
    <w:p w:rsidR="00713534" w:rsidRPr="00521F60" w:rsidRDefault="00713534" w:rsidP="00032035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521F60">
        <w:rPr>
          <w:rFonts w:ascii="Arial" w:hAnsi="Arial" w:cs="Arial"/>
          <w:sz w:val="20"/>
        </w:rPr>
        <w:t xml:space="preserve">Organizator zastrzega sobie prawo do dysponowania pracami nadesłanymi na konkurs oraz </w:t>
      </w:r>
      <w:r>
        <w:rPr>
          <w:rFonts w:ascii="Arial" w:hAnsi="Arial" w:cs="Arial"/>
          <w:sz w:val="20"/>
        </w:rPr>
        <w:t xml:space="preserve">              </w:t>
      </w:r>
      <w:r w:rsidRPr="00521F60">
        <w:rPr>
          <w:rFonts w:ascii="Arial" w:hAnsi="Arial" w:cs="Arial"/>
          <w:sz w:val="20"/>
        </w:rPr>
        <w:t xml:space="preserve">do przetwarzania i wykorzystywania w celach promocyjnych materiałów filmowych </w:t>
      </w:r>
      <w:r w:rsidRPr="00521F60">
        <w:rPr>
          <w:rFonts w:ascii="Arial" w:hAnsi="Arial" w:cs="Arial"/>
          <w:sz w:val="20"/>
        </w:rPr>
        <w:br/>
        <w:t xml:space="preserve">i fotograficznych (w tym wizerunków laureatów) wykonanych podczas podsumowania konkursu. </w:t>
      </w:r>
    </w:p>
    <w:p w:rsidR="00713534" w:rsidRPr="00344600" w:rsidRDefault="00713534" w:rsidP="0003203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344600">
        <w:rPr>
          <w:rFonts w:ascii="Arial" w:hAnsi="Arial" w:cs="Arial"/>
          <w:b/>
          <w:bCs/>
          <w:sz w:val="20"/>
        </w:rPr>
        <w:t>Udział w konkursie jest równoznaczny z akceptacją regulaminu</w:t>
      </w:r>
      <w:r w:rsidRPr="00344600">
        <w:rPr>
          <w:rFonts w:ascii="Arial" w:hAnsi="Arial" w:cs="Arial"/>
          <w:sz w:val="20"/>
        </w:rPr>
        <w:t xml:space="preserve">. </w:t>
      </w:r>
    </w:p>
    <w:p w:rsidR="00713534" w:rsidRPr="00663471" w:rsidRDefault="00713534" w:rsidP="001E03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13534" w:rsidRDefault="00713534" w:rsidP="005666C7">
      <w:pPr>
        <w:widowControl w:val="0"/>
        <w:suppressAutoHyphens/>
        <w:autoSpaceDE w:val="0"/>
        <w:autoSpaceDN w:val="0"/>
        <w:adjustRightInd w:val="0"/>
        <w:spacing w:before="82" w:after="82"/>
        <w:jc w:val="center"/>
        <w:rPr>
          <w:rFonts w:ascii="Arial" w:hAnsi="Arial" w:cs="Arial"/>
          <w:b/>
          <w:color w:val="000066"/>
          <w:sz w:val="36"/>
          <w:szCs w:val="36"/>
        </w:rPr>
      </w:pPr>
      <w:r w:rsidRPr="009C1823">
        <w:rPr>
          <w:rFonts w:ascii="Arial" w:hAnsi="Arial" w:cs="Arial"/>
          <w:b/>
          <w:color w:val="000066"/>
          <w:sz w:val="36"/>
          <w:szCs w:val="36"/>
        </w:rPr>
        <w:t>Zapraszamy do udziału w konkursie!</w:t>
      </w:r>
    </w:p>
    <w:p w:rsidR="00713534" w:rsidRPr="005666C7" w:rsidRDefault="00713534" w:rsidP="005666C7">
      <w:pPr>
        <w:widowControl w:val="0"/>
        <w:suppressAutoHyphens/>
        <w:autoSpaceDE w:val="0"/>
        <w:autoSpaceDN w:val="0"/>
        <w:adjustRightInd w:val="0"/>
        <w:spacing w:before="82" w:after="82"/>
        <w:jc w:val="center"/>
        <w:rPr>
          <w:rFonts w:ascii="Arial" w:hAnsi="Arial" w:cs="Arial"/>
          <w:b/>
          <w:color w:val="000066"/>
          <w:sz w:val="16"/>
          <w:szCs w:val="16"/>
        </w:rPr>
      </w:pPr>
    </w:p>
    <w:p w:rsidR="00713534" w:rsidRDefault="00713534" w:rsidP="009C1823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spacing w:before="82" w:after="8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Koordynator konkursu:</w:t>
      </w:r>
      <w:r>
        <w:rPr>
          <w:rFonts w:ascii="Arial" w:hAnsi="Arial" w:cs="Arial"/>
        </w:rPr>
        <w:t xml:space="preserve">  Anna Gurgul, tel.: (76) 818 51 66</w:t>
      </w:r>
    </w:p>
    <w:p w:rsidR="00713534" w:rsidRDefault="00713534" w:rsidP="004D6E1A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spacing w:before="82" w:after="82"/>
        <w:rPr>
          <w:rFonts w:ascii="Arial" w:hAnsi="Arial" w:cs="Arial"/>
        </w:rPr>
      </w:pPr>
    </w:p>
    <w:p w:rsidR="00713534" w:rsidRPr="005C680A" w:rsidRDefault="00713534" w:rsidP="004D6E1A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spacing w:before="82" w:after="82"/>
        <w:rPr>
          <w:rFonts w:ascii="Arial" w:hAnsi="Arial" w:cs="Arial"/>
        </w:rPr>
      </w:pPr>
    </w:p>
    <w:p w:rsidR="00713534" w:rsidRPr="0071752D" w:rsidRDefault="00713534" w:rsidP="004D6E1A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spacing w:before="82" w:after="82"/>
        <w:rPr>
          <w:rFonts w:ascii="Arial" w:hAnsi="Arial" w:cs="Arial"/>
        </w:rPr>
      </w:pPr>
      <w:r w:rsidRPr="0071752D">
        <w:rPr>
          <w:rFonts w:ascii="Arial" w:hAnsi="Arial" w:cs="Arial"/>
        </w:rPr>
        <w:t>Współpraca: Wydział Promocji Powiatu</w:t>
      </w:r>
    </w:p>
    <w:p w:rsidR="00713534" w:rsidRDefault="00713534" w:rsidP="008C1E8D">
      <w:pPr>
        <w:widowControl w:val="0"/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uppressAutoHyphens/>
        <w:autoSpaceDE w:val="0"/>
        <w:autoSpaceDN w:val="0"/>
        <w:adjustRightInd w:val="0"/>
        <w:spacing w:before="82" w:after="82"/>
        <w:rPr>
          <w:rFonts w:ascii="Arial" w:hAnsi="Arial" w:cs="Arial"/>
        </w:rPr>
        <w:sectPr w:rsidR="00713534" w:rsidSect="00FB5B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3534" w:rsidRPr="006F080A" w:rsidRDefault="00713534" w:rsidP="00534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 id="Obraz 2" o:spid="_x0000_s1026" type="#_x0000_t75" style="position:absolute;margin-left:-28.85pt;margin-top:-31.1pt;width:116.9pt;height:30.8pt;z-index:251657216;visibility:visible">
            <v:imagedata r:id="rId5" o:title=""/>
            <w10:wrap type="squar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7pt;margin-top:-48.35pt;width:270pt;height:63pt;z-index:251656192" stroked="f">
            <v:textbox style="mso-next-textbox:#_x0000_s1027">
              <w:txbxContent>
                <w:p w:rsidR="00713534" w:rsidRPr="007C45A6" w:rsidRDefault="00713534" w:rsidP="00CD0B53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7C45A6">
                    <w:rPr>
                      <w:b/>
                      <w:sz w:val="18"/>
                      <w:szCs w:val="18"/>
                    </w:rPr>
                    <w:t>Załącznik Nr 1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7C45A6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713534" w:rsidRPr="00F740B1" w:rsidRDefault="00713534" w:rsidP="007C45A6">
                  <w:pPr>
                    <w:tabs>
                      <w:tab w:val="left" w:pos="36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do </w:t>
                  </w:r>
                  <w:r>
                    <w:rPr>
                      <w:sz w:val="18"/>
                      <w:szCs w:val="18"/>
                    </w:rPr>
                    <w:t>Regulaminu Powiatowego Konkursu Fotograficznego             „Piękno w Mury Zaklęte – Zabytki Powiatu Polkowickiego”.</w:t>
                  </w:r>
                </w:p>
              </w:txbxContent>
            </v:textbox>
          </v:shape>
        </w:pict>
      </w:r>
    </w:p>
    <w:p w:rsidR="00713534" w:rsidRPr="00D330C1" w:rsidRDefault="00713534" w:rsidP="005346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729"/>
          <w:sz w:val="24"/>
          <w:szCs w:val="24"/>
        </w:rPr>
      </w:pPr>
    </w:p>
    <w:p w:rsidR="00713534" w:rsidRDefault="00713534" w:rsidP="006F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3534" w:rsidRDefault="00713534" w:rsidP="0020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Zespó</w:t>
      </w:r>
      <w:r>
        <w:rPr>
          <w:rFonts w:ascii="Arial" w:hAnsi="Arial" w:cs="Arial"/>
          <w:sz w:val="28"/>
          <w:szCs w:val="28"/>
        </w:rPr>
        <w:t>ł Szkół w Chocianowie</w:t>
      </w:r>
    </w:p>
    <w:p w:rsidR="00713534" w:rsidRPr="006F080A" w:rsidRDefault="00713534" w:rsidP="0020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F080A">
        <w:rPr>
          <w:rFonts w:ascii="Arial" w:hAnsi="Arial" w:cs="Arial"/>
          <w:sz w:val="24"/>
          <w:szCs w:val="24"/>
        </w:rPr>
        <w:t>Powiatowy Konkurs Fotograficzny</w:t>
      </w:r>
    </w:p>
    <w:p w:rsidR="00713534" w:rsidRPr="007C45A6" w:rsidRDefault="00713534" w:rsidP="007C45A6">
      <w:r>
        <w:t>________________________________________________________________________________</w:t>
      </w:r>
    </w:p>
    <w:p w:rsidR="00713534" w:rsidRPr="002F1431" w:rsidRDefault="00713534" w:rsidP="00534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2F1431">
        <w:rPr>
          <w:rFonts w:ascii="Arial" w:hAnsi="Arial" w:cs="Arial"/>
          <w:b/>
          <w:bCs/>
          <w:sz w:val="36"/>
          <w:szCs w:val="36"/>
        </w:rPr>
        <w:t>METRYCZKA</w:t>
      </w:r>
    </w:p>
    <w:p w:rsidR="00713534" w:rsidRDefault="00713534" w:rsidP="005346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Imi</w:t>
      </w:r>
      <w:r>
        <w:rPr>
          <w:rFonts w:ascii="Arial" w:hAnsi="Arial" w:cs="Arial"/>
          <w:sz w:val="28"/>
          <w:szCs w:val="28"/>
        </w:rPr>
        <w:t>ę i nazwisko autora pracy..............................................................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Kategoria wiekowa  (klasa, wiek).......................................................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Nazwa i adres szkoły, telefon, e-mail................................................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nauczyciela ..............................................................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opiekuna artystycznego</w:t>
      </w:r>
    </w:p>
    <w:p w:rsidR="00713534" w:rsidRDefault="00713534" w:rsidP="007C45A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Tytuł - informacja o lokalizacji zabytku...............................................</w:t>
      </w: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</w:t>
      </w:r>
    </w:p>
    <w:p w:rsidR="00713534" w:rsidRPr="00E4435D" w:rsidRDefault="00713534" w:rsidP="005346D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713534" w:rsidRPr="002F1431" w:rsidRDefault="00713534" w:rsidP="007C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F1431">
        <w:rPr>
          <w:rFonts w:ascii="Arial" w:hAnsi="Arial" w:cs="Arial"/>
          <w:b/>
          <w:bCs/>
          <w:sz w:val="36"/>
          <w:szCs w:val="36"/>
        </w:rPr>
        <w:t>OŚWIADCZENIE</w:t>
      </w:r>
    </w:p>
    <w:p w:rsidR="00713534" w:rsidRPr="002F1431" w:rsidRDefault="00713534" w:rsidP="007C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431">
        <w:rPr>
          <w:rFonts w:ascii="Arial" w:hAnsi="Arial" w:cs="Arial"/>
          <w:sz w:val="24"/>
          <w:szCs w:val="24"/>
        </w:rPr>
        <w:t>(osoba nieletnia)</w:t>
      </w:r>
    </w:p>
    <w:p w:rsidR="00713534" w:rsidRDefault="00713534" w:rsidP="007C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Wyrażam zgodę na przetwarzanie danych osobowych mojego dziecka na potrzeby konkursu.</w:t>
      </w:r>
    </w:p>
    <w:p w:rsidR="00713534" w:rsidRPr="007C45A6" w:rsidRDefault="00713534" w:rsidP="007C45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dziecka: .....................................................................</w:t>
      </w:r>
    </w:p>
    <w:p w:rsidR="00713534" w:rsidRPr="007C45A6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Wiek dziecka/klasa: ............................................................................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         .....................................................</w:t>
      </w:r>
    </w:p>
    <w:p w:rsidR="00713534" w:rsidRDefault="00713534" w:rsidP="007C45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miejscowość,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podpis rodzica/opiekuna</w:t>
      </w: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13534" w:rsidRPr="002F1431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>
          <v:shape id="_x0000_s1028" type="#_x0000_t202" style="position:absolute;margin-left:129.7pt;margin-top:-39.35pt;width:270pt;height:63pt;z-index:251655168" stroked="f">
            <v:textbox style="mso-next-textbox:#_x0000_s1028">
              <w:txbxContent>
                <w:p w:rsidR="00713534" w:rsidRPr="00073A17" w:rsidRDefault="00713534" w:rsidP="00CD0B53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F740B1">
                    <w:rPr>
                      <w:sz w:val="18"/>
                      <w:szCs w:val="18"/>
                    </w:rPr>
                    <w:t xml:space="preserve"> </w:t>
                  </w:r>
                  <w:r w:rsidRPr="00073A17">
                    <w:rPr>
                      <w:b/>
                      <w:sz w:val="18"/>
                      <w:szCs w:val="18"/>
                    </w:rPr>
                    <w:t xml:space="preserve">Załącznik Nr 1 b </w:t>
                  </w:r>
                </w:p>
                <w:p w:rsidR="00713534" w:rsidRPr="00F740B1" w:rsidRDefault="00713534" w:rsidP="00073A17">
                  <w:pPr>
                    <w:tabs>
                      <w:tab w:val="left" w:pos="36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do </w:t>
                  </w:r>
                  <w:r>
                    <w:rPr>
                      <w:sz w:val="18"/>
                      <w:szCs w:val="18"/>
                    </w:rPr>
                    <w:t>Regulaminu Powiatowego Konkursu Fotograficznego                     „Piękno w Mury Zaklęte – Zabytki Powiatu Polkowickiego”.</w:t>
                  </w:r>
                </w:p>
              </w:txbxContent>
            </v:textbox>
          </v:shape>
        </w:pict>
      </w:r>
      <w:r>
        <w:rPr>
          <w:noProof/>
        </w:rPr>
        <w:pict>
          <v:shape id="Obraz 4" o:spid="_x0000_s1029" type="#_x0000_t75" style="position:absolute;margin-left:-16.85pt;margin-top:-19.1pt;width:116.9pt;height:30.8pt;z-index:251658240;visibility:visible">
            <v:imagedata r:id="rId5" o:title=""/>
            <w10:wrap type="square"/>
          </v:shape>
        </w:pict>
      </w: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13534" w:rsidRDefault="00713534" w:rsidP="006F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Zespó</w:t>
      </w:r>
      <w:r>
        <w:rPr>
          <w:rFonts w:ascii="Arial" w:hAnsi="Arial" w:cs="Arial"/>
          <w:sz w:val="28"/>
          <w:szCs w:val="28"/>
        </w:rPr>
        <w:t>ł Szkół w Chocianowie</w:t>
      </w:r>
    </w:p>
    <w:p w:rsidR="00713534" w:rsidRPr="006F080A" w:rsidRDefault="00713534" w:rsidP="006F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F080A">
        <w:rPr>
          <w:rFonts w:ascii="Arial" w:hAnsi="Arial" w:cs="Arial"/>
          <w:sz w:val="24"/>
          <w:szCs w:val="24"/>
        </w:rPr>
        <w:t>Powiatowy Konkurs Fotograficzny</w:t>
      </w:r>
    </w:p>
    <w:p w:rsidR="00713534" w:rsidRDefault="00713534" w:rsidP="005346D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:rsidR="00713534" w:rsidRPr="002F1431" w:rsidRDefault="00713534" w:rsidP="00073A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2F1431">
        <w:rPr>
          <w:rFonts w:ascii="Arial" w:hAnsi="Arial" w:cs="Arial"/>
          <w:b/>
          <w:bCs/>
          <w:sz w:val="36"/>
          <w:szCs w:val="36"/>
        </w:rPr>
        <w:t>METRYCZKA</w:t>
      </w:r>
    </w:p>
    <w:p w:rsidR="00713534" w:rsidRDefault="00713534" w:rsidP="00073A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3534" w:rsidRDefault="00713534" w:rsidP="00073A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Imi</w:t>
      </w:r>
      <w:r>
        <w:rPr>
          <w:rFonts w:ascii="Arial" w:hAnsi="Arial" w:cs="Arial"/>
          <w:sz w:val="28"/>
          <w:szCs w:val="28"/>
        </w:rPr>
        <w:t>ę i nazwisko autora pracy..............................................................</w:t>
      </w:r>
    </w:p>
    <w:p w:rsidR="00713534" w:rsidRDefault="00713534" w:rsidP="00073A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Kategoria wiekowa  (klasa, wiek).......................................................</w:t>
      </w:r>
    </w:p>
    <w:p w:rsidR="00713534" w:rsidRDefault="00713534" w:rsidP="00073A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Nazwa i adres szkoły, telefon, e-mail................................................</w:t>
      </w:r>
    </w:p>
    <w:p w:rsidR="00713534" w:rsidRDefault="00713534" w:rsidP="00073A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nauczyciela ..............................................................</w:t>
      </w:r>
    </w:p>
    <w:p w:rsidR="00713534" w:rsidRDefault="00713534" w:rsidP="00073A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opiekuna artystycznego</w:t>
      </w:r>
    </w:p>
    <w:p w:rsidR="00713534" w:rsidRDefault="00713534" w:rsidP="00073A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713534" w:rsidRDefault="00713534" w:rsidP="00073A1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Tytuł - informacja o lokalizacji zabytku...............................................</w:t>
      </w:r>
    </w:p>
    <w:p w:rsidR="00713534" w:rsidRDefault="00713534" w:rsidP="00073A17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</w:p>
    <w:p w:rsidR="00713534" w:rsidRDefault="00713534" w:rsidP="0007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13534" w:rsidRPr="002F1431" w:rsidRDefault="00713534" w:rsidP="0007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F1431">
        <w:rPr>
          <w:rFonts w:ascii="Arial" w:hAnsi="Arial" w:cs="Arial"/>
          <w:b/>
          <w:bCs/>
          <w:sz w:val="36"/>
          <w:szCs w:val="36"/>
        </w:rPr>
        <w:t>OŚWIADCZENIE</w:t>
      </w:r>
    </w:p>
    <w:p w:rsidR="00713534" w:rsidRDefault="00713534" w:rsidP="0007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431">
        <w:rPr>
          <w:rFonts w:ascii="Arial" w:hAnsi="Arial" w:cs="Arial"/>
          <w:sz w:val="24"/>
          <w:szCs w:val="24"/>
        </w:rPr>
        <w:t xml:space="preserve">(osoba </w:t>
      </w:r>
      <w:r>
        <w:rPr>
          <w:rFonts w:ascii="Arial" w:hAnsi="Arial" w:cs="Arial"/>
          <w:sz w:val="24"/>
          <w:szCs w:val="24"/>
        </w:rPr>
        <w:t>pełnoletnia</w:t>
      </w:r>
      <w:r w:rsidRPr="002F1431">
        <w:rPr>
          <w:rFonts w:ascii="Arial" w:hAnsi="Arial" w:cs="Arial"/>
          <w:sz w:val="24"/>
          <w:szCs w:val="24"/>
        </w:rPr>
        <w:t>)</w:t>
      </w:r>
    </w:p>
    <w:p w:rsidR="00713534" w:rsidRPr="002F1431" w:rsidRDefault="00713534" w:rsidP="0007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3534" w:rsidRDefault="00713534" w:rsidP="00F3295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Wyrażam zgodę na przetwarzanie  moich danych osobowych na potrzeby konkursu.</w:t>
      </w:r>
    </w:p>
    <w:p w:rsidR="00713534" w:rsidRPr="007C45A6" w:rsidRDefault="00713534" w:rsidP="00F3295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713534" w:rsidRDefault="00713534" w:rsidP="00F32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nazwisko: ...................................................................................</w:t>
      </w:r>
    </w:p>
    <w:p w:rsidR="00713534" w:rsidRPr="008B4CEE" w:rsidRDefault="00713534" w:rsidP="00F32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13534" w:rsidRDefault="00713534" w:rsidP="00F32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Wiek /klasa: ........................................................................................</w:t>
      </w:r>
    </w:p>
    <w:p w:rsidR="00713534" w:rsidRDefault="00713534" w:rsidP="00F32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13534" w:rsidRDefault="00713534" w:rsidP="00F32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         .....................................................</w:t>
      </w:r>
    </w:p>
    <w:p w:rsidR="00713534" w:rsidRPr="00B15FA4" w:rsidRDefault="00713534" w:rsidP="005346DD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713534" w:rsidRPr="00B15FA4" w:rsidSect="00FB5B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  <w:t xml:space="preserve">miejscowość,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  <w:t xml:space="preserve">         podpis </w:t>
      </w:r>
    </w:p>
    <w:p w:rsidR="00713534" w:rsidRDefault="00713534" w:rsidP="00622CD2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Obraz 6" o:spid="_x0000_s1030" type="#_x0000_t75" style="position:absolute;margin-left:-28.6pt;margin-top:-43.1pt;width:116.9pt;height:30.8pt;z-index:251659264;visibility:visible">
            <v:imagedata r:id="rId5" o:title=""/>
            <w10:wrap type="square"/>
          </v:shape>
        </w:pict>
      </w:r>
      <w:r>
        <w:rPr>
          <w:noProof/>
        </w:rPr>
        <w:pict>
          <v:shape id="_x0000_s1031" type="#_x0000_t202" style="position:absolute;margin-left:234.7pt;margin-top:-55.1pt;width:270pt;height:63pt;z-index:251654144" stroked="f">
            <v:textbox style="mso-next-textbox:#_x0000_s1031">
              <w:txbxContent>
                <w:p w:rsidR="00713534" w:rsidRPr="003E0F04" w:rsidRDefault="00713534" w:rsidP="003E0F04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  </w:t>
                  </w:r>
                  <w:r w:rsidRPr="00F740B1">
                    <w:rPr>
                      <w:sz w:val="18"/>
                      <w:szCs w:val="18"/>
                    </w:rPr>
                    <w:t xml:space="preserve"> </w:t>
                  </w:r>
                  <w:r w:rsidRPr="003E0F04">
                    <w:rPr>
                      <w:b/>
                      <w:sz w:val="18"/>
                      <w:szCs w:val="18"/>
                    </w:rPr>
                    <w:t xml:space="preserve">Załącznik Nr 2 a </w:t>
                  </w:r>
                </w:p>
                <w:p w:rsidR="00713534" w:rsidRPr="00F740B1" w:rsidRDefault="00713534" w:rsidP="003E0F04">
                  <w:pPr>
                    <w:tabs>
                      <w:tab w:val="left" w:pos="36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do </w:t>
                  </w:r>
                  <w:r>
                    <w:rPr>
                      <w:sz w:val="18"/>
                      <w:szCs w:val="18"/>
                    </w:rPr>
                    <w:t>Regulaminu Powiatowego Konkursu Fotograficznego               „Piękno w Mury Zaklęte – Zabytki Powiatu Polkowickiego”.</w:t>
                  </w:r>
                </w:p>
              </w:txbxContent>
            </v:textbox>
          </v:shape>
        </w:pict>
      </w:r>
    </w:p>
    <w:p w:rsidR="00713534" w:rsidRPr="00622CD2" w:rsidRDefault="00713534" w:rsidP="007537C2">
      <w:pPr>
        <w:tabs>
          <w:tab w:val="left" w:pos="360"/>
          <w:tab w:val="left" w:pos="6237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22CD2">
        <w:rPr>
          <w:rFonts w:ascii="Times New Roman" w:hAnsi="Times New Roman"/>
          <w:sz w:val="20"/>
          <w:szCs w:val="20"/>
        </w:rPr>
        <w:t>……………………………………………</w:t>
      </w:r>
      <w:r w:rsidRPr="00622CD2">
        <w:rPr>
          <w:rFonts w:ascii="Times New Roman" w:hAnsi="Times New Roman"/>
          <w:sz w:val="20"/>
          <w:szCs w:val="20"/>
        </w:rPr>
        <w:tab/>
      </w:r>
      <w:r w:rsidRPr="00622CD2">
        <w:rPr>
          <w:rFonts w:ascii="Times New Roman" w:hAnsi="Times New Roman"/>
          <w:sz w:val="20"/>
          <w:szCs w:val="20"/>
        </w:rPr>
        <w:tab/>
        <w:t>…………..………………………</w:t>
      </w:r>
    </w:p>
    <w:p w:rsidR="00713534" w:rsidRPr="007537C2" w:rsidRDefault="00713534" w:rsidP="00622CD2">
      <w:pPr>
        <w:tabs>
          <w:tab w:val="left" w:pos="360"/>
          <w:tab w:val="left" w:pos="6237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(imię i nazwisko przedstawiciela ustawowego/opiekuna )</w:t>
      </w:r>
      <w:r w:rsidRPr="007537C2">
        <w:rPr>
          <w:rFonts w:ascii="Times New Roman" w:hAnsi="Times New Roman"/>
          <w:sz w:val="18"/>
          <w:szCs w:val="20"/>
        </w:rPr>
        <w:tab/>
      </w:r>
      <w:r w:rsidRPr="007537C2">
        <w:rPr>
          <w:rFonts w:ascii="Times New Roman" w:hAnsi="Times New Roman"/>
          <w:sz w:val="18"/>
          <w:szCs w:val="20"/>
        </w:rPr>
        <w:tab/>
      </w:r>
      <w:r w:rsidRPr="007537C2">
        <w:rPr>
          <w:rFonts w:ascii="Times New Roman" w:hAnsi="Times New Roman"/>
          <w:sz w:val="18"/>
          <w:szCs w:val="20"/>
        </w:rPr>
        <w:tab/>
        <w:t>(miejscowość i data)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(ulica, nr domu)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(kod pocztowy, miejscowość)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622CD2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(PESEL)</w:t>
      </w:r>
    </w:p>
    <w:p w:rsidR="00713534" w:rsidRPr="00622CD2" w:rsidRDefault="00713534" w:rsidP="00622CD2">
      <w:pPr>
        <w:tabs>
          <w:tab w:val="left" w:pos="360"/>
        </w:tabs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</w:p>
    <w:p w:rsidR="00713534" w:rsidRPr="00622CD2" w:rsidRDefault="00713534" w:rsidP="00622C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CD2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713534" w:rsidRPr="00622CD2" w:rsidRDefault="00713534" w:rsidP="001600AC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3534" w:rsidRDefault="00713534" w:rsidP="001600A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  <w:r w:rsidRPr="00622CD2">
        <w:rPr>
          <w:rFonts w:ascii="Times New Roman" w:hAnsi="Times New Roman"/>
        </w:rPr>
        <w:tab/>
      </w:r>
      <w:r w:rsidRPr="001600AC">
        <w:rPr>
          <w:rFonts w:ascii="Times New Roman" w:hAnsi="Times New Roman"/>
          <w:szCs w:val="20"/>
        </w:rPr>
        <w:t>Oświadczam, iż:</w:t>
      </w:r>
    </w:p>
    <w:p w:rsidR="00713534" w:rsidRPr="001600AC" w:rsidRDefault="00713534" w:rsidP="001600A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Jestem przedstawicielem ustawowym/opiekunem ……..………………………………</w:t>
      </w:r>
      <w:r>
        <w:rPr>
          <w:rFonts w:ascii="Times New Roman" w:hAnsi="Times New Roman"/>
          <w:szCs w:val="20"/>
        </w:rPr>
        <w:t>……….</w:t>
      </w:r>
    </w:p>
    <w:p w:rsidR="00713534" w:rsidRPr="001600AC" w:rsidRDefault="00713534" w:rsidP="001600AC">
      <w:pPr>
        <w:autoSpaceDE w:val="0"/>
        <w:autoSpaceDN w:val="0"/>
        <w:adjustRightInd w:val="0"/>
        <w:spacing w:after="60" w:line="240" w:lineRule="auto"/>
        <w:ind w:left="426" w:hanging="284"/>
        <w:jc w:val="right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(imię i nazwisko Uczestnika Konkursu)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zapoznałem/łam się z treścią Regulaminu Powiatowego Konkursu Fotograficznego </w:t>
      </w:r>
      <w:r w:rsidRPr="001600AC">
        <w:rPr>
          <w:rFonts w:ascii="Times New Roman" w:hAnsi="Times New Roman"/>
          <w:szCs w:val="20"/>
        </w:rPr>
        <w:br/>
        <w:t>pn. „Piękno w Mury Zaklęte – Zabytki Powiatu Polkowickiego” organizowanego przez Zespół Szkół w Chocianowie pod Patronatem Starosty Polkowickiego Marka Tramś,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wyrażam zgodę, aby zdjęcie wykonane przez moje dziecko i zgłoszone do konkursu było w całości lub w części nieodpłatnie wykorzystywane i publikowane przez Organizatora Konkursu,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wyrażam zgodę na zbieranie i przetwarzanie danych osobowych, w celach promocyjno-informacyjnych, związanych z prowadzoną przez Powiat Polkowicki i jego jednostki organizacyjne działalnością, zgodnie z ustawą z dnia 29 sierpnia 1997 r. o ochronie danych osobowych (Dz. U. z 2014 r., poz. 1182 ze zm.),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nieodpłatnie przekazuję majątkowe prawa autorskie do zgłoszonego do Konkursu zdjęcia wykonanego przez moje dziecko na rzecz Powiatu Polkowickiego w celu jego wielokrotnego wykorzystania na polach eksploatacji jak w art. 50 ustawy z dnia 4 lutego 1994 r. o prawie autorskim i prawach pokrewnych (Dz. U. z 2006 r. nr 90, poz. 631 ze zm.), w tym </w:t>
      </w:r>
      <w:r>
        <w:rPr>
          <w:rFonts w:ascii="Times New Roman" w:hAnsi="Times New Roman"/>
          <w:szCs w:val="20"/>
        </w:rPr>
        <w:br/>
      </w:r>
      <w:r w:rsidRPr="001600AC">
        <w:rPr>
          <w:rFonts w:ascii="Times New Roman" w:hAnsi="Times New Roman"/>
          <w:szCs w:val="20"/>
        </w:rPr>
        <w:t>w szczególności:</w:t>
      </w:r>
    </w:p>
    <w:p w:rsidR="00713534" w:rsidRPr="001600AC" w:rsidRDefault="00713534" w:rsidP="001600A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713534" w:rsidRPr="001600AC" w:rsidRDefault="00713534" w:rsidP="001600A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 zakresie obrotu oryginałem albo egzemplarzami, na których utwór utrwalono – wprowadzanie do obrotu, użyczenie lub najem oryginału albo egzemplarzy;</w:t>
      </w:r>
    </w:p>
    <w:p w:rsidR="00713534" w:rsidRPr="001600AC" w:rsidRDefault="00713534" w:rsidP="001600AC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w zakresie rozpowszechniania utworu w sposób inny niż określony </w:t>
      </w:r>
      <w:r w:rsidRPr="001600AC">
        <w:rPr>
          <w:rFonts w:ascii="Times New Roman" w:hAnsi="Times New Roman"/>
          <w:szCs w:val="20"/>
        </w:rPr>
        <w:br/>
        <w:t xml:space="preserve">w pkt. 2 – publiczne wykonanie, wystawienie, wyświetlenie, odtworzenie </w:t>
      </w:r>
      <w:r w:rsidRPr="001600AC">
        <w:rPr>
          <w:rFonts w:ascii="Times New Roman" w:hAnsi="Times New Roman"/>
          <w:szCs w:val="20"/>
        </w:rPr>
        <w:br/>
        <w:t>oraz nadawanie i reemitowanie, a także publiczne udostępnianie utworu w taki sposób, aby każdy mógł mieć do niego dostęp w miejscu i w czasie przez siebie wybranym.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bCs/>
          <w:szCs w:val="20"/>
        </w:rPr>
        <w:t xml:space="preserve">oświadczam, iż przekazane zdjęcie, wykonane przez moje dziecko nie zawiera treści uzyskanych w sposób niezgodny z obowiązującym prawem i nie narusza praw autorskich w rozumieniu ustawy z dnia </w:t>
      </w:r>
      <w:r w:rsidRPr="001600AC">
        <w:rPr>
          <w:rFonts w:ascii="Times New Roman" w:hAnsi="Times New Roman"/>
          <w:szCs w:val="20"/>
        </w:rPr>
        <w:t>4 lutego 1994 r. o prawie autorskim i prawach pokrewnych (Dz. U. z 2006 r. nr 90, poz. 631 ze zm.),oraz dóbr osobistych chronionych prawem cywilnym,</w:t>
      </w:r>
    </w:p>
    <w:p w:rsidR="00713534" w:rsidRPr="001600AC" w:rsidRDefault="00713534" w:rsidP="001600AC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zgłoszone do Konkursu zdjęcie jest wynikiem oryginalnej twórczości mojego dziecka i nie narusza praw </w:t>
      </w:r>
      <w:r>
        <w:rPr>
          <w:rFonts w:ascii="Times New Roman" w:hAnsi="Times New Roman"/>
          <w:szCs w:val="20"/>
        </w:rPr>
        <w:t xml:space="preserve">osób </w:t>
      </w:r>
      <w:r w:rsidRPr="001600AC">
        <w:rPr>
          <w:rFonts w:ascii="Times New Roman" w:hAnsi="Times New Roman"/>
          <w:szCs w:val="20"/>
        </w:rPr>
        <w:t xml:space="preserve">trzecich, a w razie gdyby, Powiat Polkowicki </w:t>
      </w:r>
      <w:r>
        <w:rPr>
          <w:rFonts w:ascii="Times New Roman" w:hAnsi="Times New Roman"/>
          <w:szCs w:val="20"/>
        </w:rPr>
        <w:t xml:space="preserve">nie ponosi </w:t>
      </w:r>
      <w:r w:rsidRPr="001600AC">
        <w:rPr>
          <w:rFonts w:ascii="Times New Roman" w:hAnsi="Times New Roman"/>
          <w:szCs w:val="20"/>
        </w:rPr>
        <w:t>odpowiedzialności za takie naruszenie.</w:t>
      </w:r>
    </w:p>
    <w:p w:rsidR="00713534" w:rsidRPr="001600AC" w:rsidRDefault="00713534" w:rsidP="001600A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</w:p>
    <w:p w:rsidR="00713534" w:rsidRPr="00622CD2" w:rsidRDefault="00713534" w:rsidP="001600AC">
      <w:pPr>
        <w:tabs>
          <w:tab w:val="left" w:pos="3969"/>
        </w:tabs>
        <w:spacing w:after="60" w:line="240" w:lineRule="auto"/>
        <w:jc w:val="right"/>
        <w:rPr>
          <w:rFonts w:ascii="Times New Roman" w:hAnsi="Times New Roman"/>
        </w:rPr>
      </w:pPr>
      <w:r w:rsidRPr="00622CD2">
        <w:rPr>
          <w:rFonts w:ascii="Times New Roman" w:hAnsi="Times New Roman"/>
        </w:rPr>
        <w:t xml:space="preserve"> </w:t>
      </w:r>
      <w:r w:rsidRPr="00622CD2">
        <w:rPr>
          <w:rFonts w:ascii="Times New Roman" w:hAnsi="Times New Roman"/>
        </w:rPr>
        <w:tab/>
        <w:t>……..………..………………………..………</w:t>
      </w:r>
      <w:r>
        <w:rPr>
          <w:rFonts w:ascii="Times New Roman" w:hAnsi="Times New Roman"/>
        </w:rPr>
        <w:t>……</w:t>
      </w:r>
      <w:r w:rsidRPr="00622CD2">
        <w:rPr>
          <w:rFonts w:ascii="Times New Roman" w:hAnsi="Times New Roman"/>
        </w:rPr>
        <w:tab/>
      </w:r>
    </w:p>
    <w:p w:rsidR="00713534" w:rsidRDefault="00713534" w:rsidP="001600AC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sz w:val="18"/>
        </w:rPr>
      </w:pPr>
      <w:r w:rsidRPr="00622CD2">
        <w:rPr>
          <w:rFonts w:ascii="Times New Roman" w:hAnsi="Times New Roman"/>
          <w:sz w:val="18"/>
        </w:rPr>
        <w:tab/>
        <w:t>(data i czytelny podpis przedstawiciela ustawowego /opiekuna niepełnoletniego Uczestnika Konkursu)</w:t>
      </w:r>
    </w:p>
    <w:p w:rsidR="00713534" w:rsidRDefault="00713534" w:rsidP="001600AC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/>
          <w:sz w:val="18"/>
        </w:rPr>
        <w:sectPr w:rsidR="00713534" w:rsidSect="00FB5B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3534" w:rsidRDefault="00713534" w:rsidP="00622C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534" w:rsidRDefault="00713534" w:rsidP="0024344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Obraz 8" o:spid="_x0000_s1032" type="#_x0000_t75" style="position:absolute;margin-left:-28.6pt;margin-top:-43.1pt;width:116.9pt;height:30.8pt;z-index:251661312;visibility:visible">
            <v:imagedata r:id="rId5" o:title=""/>
            <w10:wrap type="square"/>
          </v:shape>
        </w:pict>
      </w:r>
      <w:r>
        <w:rPr>
          <w:noProof/>
        </w:rPr>
        <w:pict>
          <v:shape id="_x0000_s1033" type="#_x0000_t202" style="position:absolute;margin-left:234.7pt;margin-top:-55.1pt;width:270pt;height:63pt;z-index:251660288" stroked="f">
            <v:textbox style="mso-next-textbox:#_x0000_s1033">
              <w:txbxContent>
                <w:p w:rsidR="00713534" w:rsidRPr="003E0F04" w:rsidRDefault="00713534" w:rsidP="003E0F04">
                  <w:pPr>
                    <w:tabs>
                      <w:tab w:val="left" w:pos="36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  </w:t>
                  </w:r>
                  <w:r w:rsidRPr="00F740B1">
                    <w:rPr>
                      <w:sz w:val="18"/>
                      <w:szCs w:val="18"/>
                    </w:rPr>
                    <w:t xml:space="preserve"> </w:t>
                  </w:r>
                  <w:r w:rsidRPr="003E0F04">
                    <w:rPr>
                      <w:b/>
                      <w:sz w:val="18"/>
                      <w:szCs w:val="18"/>
                    </w:rPr>
                    <w:t xml:space="preserve">Załącznik Nr 2 b </w:t>
                  </w:r>
                </w:p>
                <w:p w:rsidR="00713534" w:rsidRPr="00F740B1" w:rsidRDefault="00713534" w:rsidP="003E0F04">
                  <w:pPr>
                    <w:tabs>
                      <w:tab w:val="left" w:pos="36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740B1">
                    <w:rPr>
                      <w:sz w:val="18"/>
                      <w:szCs w:val="18"/>
                    </w:rPr>
                    <w:t xml:space="preserve">do </w:t>
                  </w:r>
                  <w:r>
                    <w:rPr>
                      <w:sz w:val="18"/>
                      <w:szCs w:val="18"/>
                    </w:rPr>
                    <w:t>Regulaminu Powiatowego Konkursu Fotograficznego                     „Piękno w Mury Zaklęte – Zabytki Powiatu Polkowickiego”.</w:t>
                  </w:r>
                </w:p>
              </w:txbxContent>
            </v:textbox>
          </v:shape>
        </w:pict>
      </w:r>
    </w:p>
    <w:p w:rsidR="00713534" w:rsidRPr="00622CD2" w:rsidRDefault="00713534" w:rsidP="0024344F">
      <w:pPr>
        <w:tabs>
          <w:tab w:val="left" w:pos="360"/>
          <w:tab w:val="left" w:pos="6237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22CD2">
        <w:rPr>
          <w:rFonts w:ascii="Times New Roman" w:hAnsi="Times New Roman"/>
          <w:sz w:val="20"/>
          <w:szCs w:val="20"/>
        </w:rPr>
        <w:t>……………………………………………</w:t>
      </w:r>
      <w:r w:rsidRPr="00622CD2">
        <w:rPr>
          <w:rFonts w:ascii="Times New Roman" w:hAnsi="Times New Roman"/>
          <w:sz w:val="20"/>
          <w:szCs w:val="20"/>
        </w:rPr>
        <w:tab/>
      </w:r>
      <w:r w:rsidRPr="00622CD2">
        <w:rPr>
          <w:rFonts w:ascii="Times New Roman" w:hAnsi="Times New Roman"/>
          <w:sz w:val="20"/>
          <w:szCs w:val="20"/>
        </w:rPr>
        <w:tab/>
        <w:t>…………..………………………</w:t>
      </w:r>
    </w:p>
    <w:p w:rsidR="00713534" w:rsidRPr="007537C2" w:rsidRDefault="00713534" w:rsidP="0024344F">
      <w:pPr>
        <w:tabs>
          <w:tab w:val="left" w:pos="360"/>
          <w:tab w:val="left" w:pos="6237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 xml:space="preserve">(imię i nazwisko </w:t>
      </w:r>
      <w:r>
        <w:rPr>
          <w:rFonts w:ascii="Times New Roman" w:hAnsi="Times New Roman"/>
          <w:sz w:val="18"/>
          <w:szCs w:val="20"/>
        </w:rPr>
        <w:t>Uczestnika Konkursu</w:t>
      </w:r>
      <w:r w:rsidRPr="007537C2">
        <w:rPr>
          <w:rFonts w:ascii="Times New Roman" w:hAnsi="Times New Roman"/>
          <w:sz w:val="18"/>
          <w:szCs w:val="20"/>
        </w:rPr>
        <w:t xml:space="preserve"> )</w:t>
      </w:r>
      <w:r w:rsidRPr="007537C2">
        <w:rPr>
          <w:rFonts w:ascii="Times New Roman" w:hAnsi="Times New Roman"/>
          <w:sz w:val="18"/>
          <w:szCs w:val="20"/>
        </w:rPr>
        <w:tab/>
      </w:r>
      <w:r w:rsidRPr="007537C2">
        <w:rPr>
          <w:rFonts w:ascii="Times New Roman" w:hAnsi="Times New Roman"/>
          <w:sz w:val="18"/>
          <w:szCs w:val="20"/>
        </w:rPr>
        <w:tab/>
      </w:r>
      <w:r w:rsidRPr="007537C2">
        <w:rPr>
          <w:rFonts w:ascii="Times New Roman" w:hAnsi="Times New Roman"/>
          <w:sz w:val="18"/>
          <w:szCs w:val="20"/>
        </w:rPr>
        <w:tab/>
        <w:t>(miejscowość i data)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(ulica, nr domu)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(kod pocztowy, miejscowość)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…………………………………………...</w:t>
      </w:r>
    </w:p>
    <w:p w:rsidR="00713534" w:rsidRPr="007537C2" w:rsidRDefault="00713534" w:rsidP="0024344F">
      <w:pP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sz w:val="18"/>
          <w:szCs w:val="20"/>
        </w:rPr>
      </w:pPr>
      <w:r w:rsidRPr="007537C2">
        <w:rPr>
          <w:rFonts w:ascii="Times New Roman" w:hAnsi="Times New Roman"/>
          <w:sz w:val="18"/>
          <w:szCs w:val="20"/>
        </w:rPr>
        <w:t>(PESEL)</w:t>
      </w:r>
    </w:p>
    <w:p w:rsidR="00713534" w:rsidRPr="00622CD2" w:rsidRDefault="00713534" w:rsidP="0024344F">
      <w:pPr>
        <w:tabs>
          <w:tab w:val="left" w:pos="360"/>
        </w:tabs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</w:p>
    <w:p w:rsidR="00713534" w:rsidRPr="00622CD2" w:rsidRDefault="00713534" w:rsidP="00243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CD2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713534" w:rsidRPr="00622CD2" w:rsidRDefault="00713534" w:rsidP="0024344F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3534" w:rsidRDefault="00713534" w:rsidP="0024344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  <w:r w:rsidRPr="00622CD2">
        <w:rPr>
          <w:rFonts w:ascii="Times New Roman" w:hAnsi="Times New Roman"/>
        </w:rPr>
        <w:tab/>
      </w:r>
      <w:r w:rsidRPr="001600AC">
        <w:rPr>
          <w:rFonts w:ascii="Times New Roman" w:hAnsi="Times New Roman"/>
          <w:szCs w:val="20"/>
        </w:rPr>
        <w:t>Oświadczam, iż:</w:t>
      </w:r>
    </w:p>
    <w:p w:rsidR="00713534" w:rsidRPr="001600AC" w:rsidRDefault="00713534" w:rsidP="0024344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zapoznałem/łam się z treścią Regulaminu Powiatowego Konkursu Fotograficznego </w:t>
      </w:r>
      <w:r w:rsidRPr="001600AC">
        <w:rPr>
          <w:rFonts w:ascii="Times New Roman" w:hAnsi="Times New Roman"/>
          <w:szCs w:val="20"/>
        </w:rPr>
        <w:br/>
        <w:t>pn. „Piękno w Mury Zaklęte – Zabytki Powiatu Polkowickiego” organizowanego przez Zespół Szkół w Chocianowie pod Patronatem Starosty Polkowickiego Marka Tramś,</w:t>
      </w: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wyrażam zgodę, aby wykonane przez </w:t>
      </w:r>
      <w:r>
        <w:rPr>
          <w:rFonts w:ascii="Times New Roman" w:hAnsi="Times New Roman"/>
          <w:szCs w:val="20"/>
        </w:rPr>
        <w:t>mnie</w:t>
      </w:r>
      <w:r w:rsidRPr="001600AC">
        <w:rPr>
          <w:rFonts w:ascii="Times New Roman" w:hAnsi="Times New Roman"/>
          <w:szCs w:val="20"/>
        </w:rPr>
        <w:t>i zgłoszone do konkursu było w całości lub w części nieodpłatnie wykorzystywane i publikowane przez Organizatora Konkursu,</w:t>
      </w: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wyrażam zgodę na zbieranie i przetwarzanie danych osobowych, w celach promocyjno-informacyjnych, związanych z prowadzoną przez Powiat Polkowicki i jego jednostki organizacyjne działalnością, zgodnie z ustawą z dnia 29 sierpnia 1997 r. o ochronie danych osobowych (Dz. U. z 2014 r., poz. 1182 ze zm.),</w:t>
      </w: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nieodpłatnie przekazuję majątkowe prawa autorskie do zgłoszonego do Konkursu zdjęcia na rzecz Powiatu Polkowickiego w celu jego wielokrotnego wykorzystania na polach eksploatacji jak w art. 50 ustawy z dnia 4 lutego 1994 r. o prawie autorskim i prawach pokrewnych (Dz. U. z 2006 r. nr 90, poz. 631 ze zm.), w tym w szczególności:</w:t>
      </w:r>
    </w:p>
    <w:p w:rsidR="00713534" w:rsidRPr="001600AC" w:rsidRDefault="00713534" w:rsidP="0024344F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713534" w:rsidRPr="001600AC" w:rsidRDefault="00713534" w:rsidP="0024344F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w zakresie obrotu oryginałem albo egzemplarzami, na których utwór utrwalono – wprowadzanie do obrotu, użyczenie lub najem oryginału albo egzemplarzy;</w:t>
      </w:r>
    </w:p>
    <w:p w:rsidR="00713534" w:rsidRPr="001600AC" w:rsidRDefault="00713534" w:rsidP="0024344F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1134" w:hanging="425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 xml:space="preserve">w zakresie rozpowszechniania utworu w sposób inny niż określony </w:t>
      </w:r>
      <w:r w:rsidRPr="001600AC">
        <w:rPr>
          <w:rFonts w:ascii="Times New Roman" w:hAnsi="Times New Roman"/>
          <w:szCs w:val="20"/>
        </w:rPr>
        <w:br/>
        <w:t xml:space="preserve">w pkt. 2 – publiczne wykonanie, wystawienie, wyświetlenie, odtworzenie </w:t>
      </w:r>
      <w:r w:rsidRPr="001600AC">
        <w:rPr>
          <w:rFonts w:ascii="Times New Roman" w:hAnsi="Times New Roman"/>
          <w:szCs w:val="20"/>
        </w:rPr>
        <w:br/>
        <w:t>oraz nadawanie i reemitowanie, a także publiczne udostępnianie utworu w taki sposób, aby każdy mógł mieć do niego dostęp w miejscu i w czasie przez siebie wybranym.</w:t>
      </w: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bCs/>
          <w:szCs w:val="20"/>
        </w:rPr>
        <w:t xml:space="preserve">oświadczam, iż przekazane zdjęcie, wykonane przez </w:t>
      </w:r>
      <w:r>
        <w:rPr>
          <w:rFonts w:ascii="Times New Roman" w:hAnsi="Times New Roman"/>
          <w:bCs/>
          <w:szCs w:val="20"/>
        </w:rPr>
        <w:t xml:space="preserve">ze mnie </w:t>
      </w:r>
      <w:r w:rsidRPr="001600AC">
        <w:rPr>
          <w:rFonts w:ascii="Times New Roman" w:hAnsi="Times New Roman"/>
          <w:bCs/>
          <w:szCs w:val="20"/>
        </w:rPr>
        <w:t xml:space="preserve">nie zawiera treści uzyskanych </w:t>
      </w:r>
      <w:r>
        <w:rPr>
          <w:rFonts w:ascii="Times New Roman" w:hAnsi="Times New Roman"/>
          <w:bCs/>
          <w:szCs w:val="20"/>
        </w:rPr>
        <w:br/>
      </w:r>
      <w:r w:rsidRPr="001600AC">
        <w:rPr>
          <w:rFonts w:ascii="Times New Roman" w:hAnsi="Times New Roman"/>
          <w:bCs/>
          <w:szCs w:val="20"/>
        </w:rPr>
        <w:t xml:space="preserve">w sposób niezgodny z obowiązującym prawem i nie narusza praw autorskich w rozumieniu ustawy z dnia </w:t>
      </w:r>
      <w:r w:rsidRPr="001600AC">
        <w:rPr>
          <w:rFonts w:ascii="Times New Roman" w:hAnsi="Times New Roman"/>
          <w:szCs w:val="20"/>
        </w:rPr>
        <w:t>4 lutego 1994 r. o prawie autorskim i prawach pokrewnych (Dz. U. z 2006 r. nr 90, poz. 631 ze zm.),oraz dóbr osobistych chronionych prawem cywilnym,</w:t>
      </w:r>
    </w:p>
    <w:p w:rsidR="00713534" w:rsidRPr="001600AC" w:rsidRDefault="00713534" w:rsidP="0024344F">
      <w:pPr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hAnsi="Times New Roman"/>
          <w:szCs w:val="20"/>
        </w:rPr>
      </w:pPr>
      <w:r w:rsidRPr="001600AC">
        <w:rPr>
          <w:rFonts w:ascii="Times New Roman" w:hAnsi="Times New Roman"/>
          <w:szCs w:val="20"/>
        </w:rPr>
        <w:t>zgłoszone do Konkursu zdjęcie jest wynikiem</w:t>
      </w:r>
      <w:r>
        <w:rPr>
          <w:rFonts w:ascii="Times New Roman" w:hAnsi="Times New Roman"/>
          <w:szCs w:val="20"/>
        </w:rPr>
        <w:t xml:space="preserve"> mojej</w:t>
      </w:r>
      <w:r w:rsidRPr="001600AC">
        <w:rPr>
          <w:rFonts w:ascii="Times New Roman" w:hAnsi="Times New Roman"/>
          <w:szCs w:val="20"/>
        </w:rPr>
        <w:t xml:space="preserve"> oryginalnej twórczości i nie narusza praw </w:t>
      </w:r>
      <w:r>
        <w:rPr>
          <w:rFonts w:ascii="Times New Roman" w:hAnsi="Times New Roman"/>
          <w:szCs w:val="20"/>
        </w:rPr>
        <w:t xml:space="preserve">osób </w:t>
      </w:r>
      <w:r w:rsidRPr="001600AC">
        <w:rPr>
          <w:rFonts w:ascii="Times New Roman" w:hAnsi="Times New Roman"/>
          <w:szCs w:val="20"/>
        </w:rPr>
        <w:t xml:space="preserve">trzecich, a w razie gdyby, Powiat Polkowicki </w:t>
      </w:r>
      <w:r>
        <w:rPr>
          <w:rFonts w:ascii="Times New Roman" w:hAnsi="Times New Roman"/>
          <w:szCs w:val="20"/>
        </w:rPr>
        <w:t xml:space="preserve">nie ponosi </w:t>
      </w:r>
      <w:r w:rsidRPr="001600AC">
        <w:rPr>
          <w:rFonts w:ascii="Times New Roman" w:hAnsi="Times New Roman"/>
          <w:szCs w:val="20"/>
        </w:rPr>
        <w:t>odpowiedzialności za takie naruszenie.</w:t>
      </w:r>
    </w:p>
    <w:p w:rsidR="00713534" w:rsidRPr="001600AC" w:rsidRDefault="00713534" w:rsidP="0024344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Cs w:val="20"/>
        </w:rPr>
      </w:pPr>
    </w:p>
    <w:p w:rsidR="00713534" w:rsidRPr="00622CD2" w:rsidRDefault="00713534" w:rsidP="0024344F">
      <w:pPr>
        <w:tabs>
          <w:tab w:val="left" w:pos="3969"/>
        </w:tabs>
        <w:spacing w:after="60" w:line="240" w:lineRule="auto"/>
        <w:jc w:val="right"/>
        <w:rPr>
          <w:rFonts w:ascii="Times New Roman" w:hAnsi="Times New Roman"/>
        </w:rPr>
      </w:pPr>
      <w:r w:rsidRPr="00622CD2">
        <w:rPr>
          <w:rFonts w:ascii="Times New Roman" w:hAnsi="Times New Roman"/>
        </w:rPr>
        <w:t xml:space="preserve"> </w:t>
      </w:r>
      <w:r w:rsidRPr="00622CD2">
        <w:rPr>
          <w:rFonts w:ascii="Times New Roman" w:hAnsi="Times New Roman"/>
        </w:rPr>
        <w:tab/>
        <w:t>……..………..………………………..………</w:t>
      </w:r>
      <w:r w:rsidRPr="00622CD2">
        <w:rPr>
          <w:rFonts w:ascii="Times New Roman" w:hAnsi="Times New Roman"/>
        </w:rPr>
        <w:tab/>
      </w:r>
    </w:p>
    <w:p w:rsidR="00713534" w:rsidRPr="00622CD2" w:rsidRDefault="00713534" w:rsidP="007064C6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</w:rPr>
        <w:tab/>
        <w:t xml:space="preserve">            </w:t>
      </w:r>
      <w:r w:rsidRPr="00622CD2">
        <w:rPr>
          <w:rFonts w:ascii="Times New Roman" w:hAnsi="Times New Roman"/>
          <w:sz w:val="18"/>
        </w:rPr>
        <w:t xml:space="preserve">(data i czytelny podpis </w:t>
      </w:r>
      <w:r>
        <w:rPr>
          <w:rFonts w:ascii="Times New Roman" w:hAnsi="Times New Roman"/>
          <w:sz w:val="18"/>
        </w:rPr>
        <w:t xml:space="preserve">Uczestnika Konkursu)  </w:t>
      </w:r>
    </w:p>
    <w:p w:rsidR="00713534" w:rsidRPr="00622CD2" w:rsidRDefault="00713534" w:rsidP="007064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3534" w:rsidRPr="00622CD2" w:rsidSect="00FB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EDF"/>
    <w:multiLevelType w:val="multilevel"/>
    <w:tmpl w:val="10422D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">
    <w:nsid w:val="161D0371"/>
    <w:multiLevelType w:val="hybridMultilevel"/>
    <w:tmpl w:val="8F7C14B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FE15CA"/>
    <w:multiLevelType w:val="hybridMultilevel"/>
    <w:tmpl w:val="9CCE1C1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2E94B65"/>
    <w:multiLevelType w:val="multilevel"/>
    <w:tmpl w:val="31A86EC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357468E0"/>
    <w:multiLevelType w:val="hybridMultilevel"/>
    <w:tmpl w:val="6D082696"/>
    <w:lvl w:ilvl="0" w:tplc="92B22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3C3307"/>
    <w:multiLevelType w:val="hybridMultilevel"/>
    <w:tmpl w:val="B85AE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649B9"/>
    <w:multiLevelType w:val="hybridMultilevel"/>
    <w:tmpl w:val="FE2C9854"/>
    <w:lvl w:ilvl="0" w:tplc="199A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B44C28"/>
    <w:multiLevelType w:val="hybridMultilevel"/>
    <w:tmpl w:val="4AE49B6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4C4A2C"/>
    <w:multiLevelType w:val="hybridMultilevel"/>
    <w:tmpl w:val="6D082696"/>
    <w:lvl w:ilvl="0" w:tplc="92B22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E82559"/>
    <w:multiLevelType w:val="hybridMultilevel"/>
    <w:tmpl w:val="4850872C"/>
    <w:lvl w:ilvl="0" w:tplc="C1B4A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C70C2"/>
    <w:multiLevelType w:val="multilevel"/>
    <w:tmpl w:val="C9A09B64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1">
    <w:nsid w:val="611520E4"/>
    <w:multiLevelType w:val="multilevel"/>
    <w:tmpl w:val="05DC4526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636E30CB"/>
    <w:multiLevelType w:val="hybridMultilevel"/>
    <w:tmpl w:val="401E547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A0E761C"/>
    <w:multiLevelType w:val="hybridMultilevel"/>
    <w:tmpl w:val="D168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9FC"/>
    <w:rsid w:val="00032035"/>
    <w:rsid w:val="00033635"/>
    <w:rsid w:val="00073A17"/>
    <w:rsid w:val="000A0E97"/>
    <w:rsid w:val="000C59FC"/>
    <w:rsid w:val="000E51DA"/>
    <w:rsid w:val="0014446B"/>
    <w:rsid w:val="001600AC"/>
    <w:rsid w:val="0019404B"/>
    <w:rsid w:val="001E035A"/>
    <w:rsid w:val="002003BD"/>
    <w:rsid w:val="00217608"/>
    <w:rsid w:val="00220B04"/>
    <w:rsid w:val="0024344F"/>
    <w:rsid w:val="00271A6E"/>
    <w:rsid w:val="002F1431"/>
    <w:rsid w:val="002F1AAE"/>
    <w:rsid w:val="0030633B"/>
    <w:rsid w:val="00340952"/>
    <w:rsid w:val="00340B1B"/>
    <w:rsid w:val="00344600"/>
    <w:rsid w:val="003E0F04"/>
    <w:rsid w:val="00430850"/>
    <w:rsid w:val="0047590E"/>
    <w:rsid w:val="00475A1C"/>
    <w:rsid w:val="00491B25"/>
    <w:rsid w:val="004B37D5"/>
    <w:rsid w:val="004D6E1A"/>
    <w:rsid w:val="00521F60"/>
    <w:rsid w:val="005233E4"/>
    <w:rsid w:val="005346DD"/>
    <w:rsid w:val="00535555"/>
    <w:rsid w:val="005449A2"/>
    <w:rsid w:val="005666C7"/>
    <w:rsid w:val="005749C2"/>
    <w:rsid w:val="005A09F3"/>
    <w:rsid w:val="005B0F67"/>
    <w:rsid w:val="005C680A"/>
    <w:rsid w:val="005E749F"/>
    <w:rsid w:val="005E7850"/>
    <w:rsid w:val="00604CC9"/>
    <w:rsid w:val="00622CD2"/>
    <w:rsid w:val="006565D5"/>
    <w:rsid w:val="00663471"/>
    <w:rsid w:val="00675BA4"/>
    <w:rsid w:val="006804BC"/>
    <w:rsid w:val="00696F68"/>
    <w:rsid w:val="006A776C"/>
    <w:rsid w:val="006C0F34"/>
    <w:rsid w:val="006E1671"/>
    <w:rsid w:val="006E74F0"/>
    <w:rsid w:val="006E7CB7"/>
    <w:rsid w:val="006F080A"/>
    <w:rsid w:val="00700282"/>
    <w:rsid w:val="007064C6"/>
    <w:rsid w:val="00713534"/>
    <w:rsid w:val="0071752D"/>
    <w:rsid w:val="007537C2"/>
    <w:rsid w:val="00781CA8"/>
    <w:rsid w:val="00794993"/>
    <w:rsid w:val="007C45A6"/>
    <w:rsid w:val="007E46FD"/>
    <w:rsid w:val="007E7133"/>
    <w:rsid w:val="0087641D"/>
    <w:rsid w:val="00892EF2"/>
    <w:rsid w:val="008B4CEE"/>
    <w:rsid w:val="008C1E8D"/>
    <w:rsid w:val="008C5659"/>
    <w:rsid w:val="008D03E1"/>
    <w:rsid w:val="00936986"/>
    <w:rsid w:val="00941520"/>
    <w:rsid w:val="00957DFB"/>
    <w:rsid w:val="00972D86"/>
    <w:rsid w:val="009B2595"/>
    <w:rsid w:val="009C1823"/>
    <w:rsid w:val="009E018E"/>
    <w:rsid w:val="00A83360"/>
    <w:rsid w:val="00A86E5E"/>
    <w:rsid w:val="00AB4920"/>
    <w:rsid w:val="00AC1835"/>
    <w:rsid w:val="00B15FA4"/>
    <w:rsid w:val="00B66615"/>
    <w:rsid w:val="00B86FB6"/>
    <w:rsid w:val="00BF03AD"/>
    <w:rsid w:val="00C470B7"/>
    <w:rsid w:val="00C57EEA"/>
    <w:rsid w:val="00C77963"/>
    <w:rsid w:val="00CC154D"/>
    <w:rsid w:val="00CC1FE1"/>
    <w:rsid w:val="00CD0B53"/>
    <w:rsid w:val="00D050AE"/>
    <w:rsid w:val="00D26BE4"/>
    <w:rsid w:val="00D330C1"/>
    <w:rsid w:val="00D33EAA"/>
    <w:rsid w:val="00D345D7"/>
    <w:rsid w:val="00D55577"/>
    <w:rsid w:val="00DB5129"/>
    <w:rsid w:val="00DD2543"/>
    <w:rsid w:val="00DE3E6E"/>
    <w:rsid w:val="00E4435D"/>
    <w:rsid w:val="00E50BC7"/>
    <w:rsid w:val="00E53EB0"/>
    <w:rsid w:val="00EA39AE"/>
    <w:rsid w:val="00ED2351"/>
    <w:rsid w:val="00EE302A"/>
    <w:rsid w:val="00EF75B3"/>
    <w:rsid w:val="00F3295F"/>
    <w:rsid w:val="00F37297"/>
    <w:rsid w:val="00F42C7F"/>
    <w:rsid w:val="00F740B1"/>
    <w:rsid w:val="00FB1B7C"/>
    <w:rsid w:val="00FB5BE0"/>
    <w:rsid w:val="00FB65C3"/>
    <w:rsid w:val="00FD293C"/>
    <w:rsid w:val="00FE04C0"/>
    <w:rsid w:val="00FE1110"/>
    <w:rsid w:val="00FF10F5"/>
    <w:rsid w:val="00FF38DD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8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91B2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91B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C1E8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1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7D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polkowi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choc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1814</Words>
  <Characters>10889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Laptom</dc:creator>
  <cp:keywords/>
  <dc:description/>
  <cp:lastModifiedBy>SZKOLA</cp:lastModifiedBy>
  <cp:revision>2</cp:revision>
  <cp:lastPrinted>2016-05-18T06:38:00Z</cp:lastPrinted>
  <dcterms:created xsi:type="dcterms:W3CDTF">2016-05-18T06:59:00Z</dcterms:created>
  <dcterms:modified xsi:type="dcterms:W3CDTF">2016-05-18T06:59:00Z</dcterms:modified>
</cp:coreProperties>
</file>